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78940E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A97CF6D" w14:textId="47E55C53" w:rsidR="00692703" w:rsidRDefault="00322C8B" w:rsidP="00913946">
            <w:pPr>
              <w:pStyle w:val="Title"/>
            </w:pPr>
            <w:r>
              <w:t>jaskarandeep kaur</w:t>
            </w:r>
          </w:p>
          <w:p w14:paraId="4513C5CD" w14:textId="48DC3D06" w:rsidR="005003BC" w:rsidRPr="005003BC" w:rsidRDefault="005003BC" w:rsidP="00913946">
            <w:pPr>
              <w:pStyle w:val="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</w:t>
            </w:r>
            <w:r w:rsidR="0030320C">
              <w:rPr>
                <w:sz w:val="28"/>
                <w:szCs w:val="28"/>
              </w:rPr>
              <w:t xml:space="preserve">ertified </w:t>
            </w:r>
            <w:r w:rsidR="007A7B05">
              <w:rPr>
                <w:sz w:val="28"/>
                <w:szCs w:val="28"/>
              </w:rPr>
              <w:t>L</w:t>
            </w:r>
            <w:r w:rsidR="0030320C">
              <w:rPr>
                <w:sz w:val="28"/>
                <w:szCs w:val="28"/>
              </w:rPr>
              <w:t>pn</w:t>
            </w:r>
            <w:r w:rsidR="007A7B05">
              <w:rPr>
                <w:sz w:val="28"/>
                <w:szCs w:val="28"/>
              </w:rPr>
              <w:t xml:space="preserve"> with clpna</w:t>
            </w:r>
            <w:r>
              <w:rPr>
                <w:sz w:val="28"/>
                <w:szCs w:val="28"/>
              </w:rPr>
              <w:t>)</w:t>
            </w:r>
          </w:p>
          <w:p w14:paraId="746D7E0A" w14:textId="58C0843B" w:rsidR="00692703" w:rsidRPr="00CF1A49" w:rsidRDefault="007A7B05" w:rsidP="007A7B05">
            <w:pPr>
              <w:pStyle w:val="ContactInfo"/>
              <w:contextualSpacing w:val="0"/>
              <w:jc w:val="left"/>
            </w:pPr>
            <w:r>
              <w:t xml:space="preserve">                                                 +1</w:t>
            </w:r>
            <w:r w:rsidR="00322C8B">
              <w:t>6476201309</w:t>
            </w:r>
            <w:r>
              <w:t xml:space="preserve">  (</w:t>
            </w:r>
            <w:r w:rsidR="00322C8B">
              <w:t>Kaurjaskarandeep96@gmail.com</w:t>
            </w:r>
            <w:r w:rsidR="00692703" w:rsidRPr="00CF1A49">
              <w:t xml:space="preserve"> </w:t>
            </w:r>
            <w:r>
              <w:t>)</w:t>
            </w:r>
          </w:p>
        </w:tc>
      </w:tr>
      <w:tr w:rsidR="009571D8" w:rsidRPr="00CF1A49" w14:paraId="13B0F2FD" w14:textId="77777777" w:rsidTr="00692703">
        <w:tc>
          <w:tcPr>
            <w:tcW w:w="9360" w:type="dxa"/>
            <w:tcMar>
              <w:top w:w="432" w:type="dxa"/>
            </w:tcMar>
          </w:tcPr>
          <w:p w14:paraId="58EA7061" w14:textId="77777777" w:rsidR="007B07B6" w:rsidRDefault="00754E7F" w:rsidP="00913946">
            <w:pPr>
              <w:contextualSpacing w:val="0"/>
              <w:rPr>
                <w:b/>
                <w:bCs/>
                <w:sz w:val="36"/>
                <w:szCs w:val="36"/>
              </w:rPr>
            </w:pPr>
            <w:r w:rsidRPr="00754E7F">
              <w:rPr>
                <w:b/>
                <w:bCs/>
                <w:sz w:val="36"/>
                <w:szCs w:val="36"/>
              </w:rPr>
              <w:t>OBJECTIVE</w:t>
            </w:r>
          </w:p>
          <w:p w14:paraId="578B3D06" w14:textId="265FA93A" w:rsidR="00754E7F" w:rsidRPr="007D6121" w:rsidRDefault="00754E7F" w:rsidP="00913946">
            <w:pPr>
              <w:contextualSpacing w:val="0"/>
              <w:rPr>
                <w:color w:val="384F65" w:themeColor="accent6" w:themeShade="BF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7D6121">
              <w:rPr>
                <w:sz w:val="28"/>
                <w:szCs w:val="28"/>
              </w:rPr>
              <w:t xml:space="preserve">To work in a reputed hospital or care facility where I can get maximum exposure and to reach a level where I get an opportunity to carry out </w:t>
            </w:r>
            <w:r w:rsidR="007D6121" w:rsidRPr="007D6121">
              <w:rPr>
                <w:sz w:val="28"/>
                <w:szCs w:val="28"/>
              </w:rPr>
              <w:t>challenging tasks with full freedom and responsibility while applying my knowledge and skills to deliver quality care to residents.</w:t>
            </w:r>
          </w:p>
        </w:tc>
      </w:tr>
    </w:tbl>
    <w:p w14:paraId="0666854B" w14:textId="3CBB0F82" w:rsidR="004E01EB" w:rsidRDefault="000152EB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8B999D1BDCB4C8D85A09B1256F4CA8F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  <w:r w:rsidR="007D6121">
        <w:t xml:space="preserve"> (</w:t>
      </w:r>
      <w:r w:rsidR="004F6180">
        <w:t xml:space="preserve">MORE THAN 2 </w:t>
      </w:r>
      <w:r w:rsidR="007D6121">
        <w:t>years)</w:t>
      </w:r>
    </w:p>
    <w:p w14:paraId="01304FB3" w14:textId="17A298E4" w:rsidR="007A3C40" w:rsidRPr="00CF1A49" w:rsidRDefault="007A3C40" w:rsidP="004E01EB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6CA1D31" w14:textId="77777777" w:rsidTr="00D66A52">
        <w:tc>
          <w:tcPr>
            <w:tcW w:w="9355" w:type="dxa"/>
          </w:tcPr>
          <w:p w14:paraId="6504D438" w14:textId="6036CEE4" w:rsidR="007A7B05" w:rsidRDefault="007A7B05" w:rsidP="001D0BF1">
            <w:pPr>
              <w:pStyle w:val="Heading3"/>
              <w:contextualSpacing w:val="0"/>
              <w:outlineLvl w:val="2"/>
            </w:pPr>
            <w:r>
              <w:t>MARCH 2022-CURRENTLY</w:t>
            </w:r>
          </w:p>
          <w:p w14:paraId="1752F52A" w14:textId="7A7A10E5" w:rsidR="007A7B05" w:rsidRDefault="00F456FC" w:rsidP="001D0BF1">
            <w:pPr>
              <w:pStyle w:val="Heading3"/>
              <w:contextualSpacing w:val="0"/>
              <w:outlineLvl w:val="2"/>
              <w:rPr>
                <w:b w:val="0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Maple grove care community</w:t>
            </w:r>
            <w:r w:rsidR="004F6180">
              <w:rPr>
                <w:sz w:val="28"/>
                <w:szCs w:val="28"/>
              </w:rPr>
              <w:t xml:space="preserve">, </w:t>
            </w:r>
            <w:r w:rsidR="004F6180">
              <w:rPr>
                <w:b w:val="0"/>
                <w:bCs/>
                <w:sz w:val="28"/>
                <w:szCs w:val="28"/>
              </w:rPr>
              <w:t>sienna senior living (</w:t>
            </w:r>
            <w:r>
              <w:rPr>
                <w:b w:val="0"/>
                <w:bCs/>
                <w:sz w:val="28"/>
                <w:szCs w:val="28"/>
              </w:rPr>
              <w:t>Canada</w:t>
            </w:r>
            <w:r w:rsidR="004F6180">
              <w:rPr>
                <w:b w:val="0"/>
                <w:bCs/>
                <w:sz w:val="28"/>
                <w:szCs w:val="28"/>
              </w:rPr>
              <w:t>)</w:t>
            </w:r>
          </w:p>
          <w:p w14:paraId="35EB0EB3" w14:textId="6E5D0E9E" w:rsidR="004F6180" w:rsidRDefault="00E42084" w:rsidP="005E1E4D">
            <w:pPr>
              <w:pStyle w:val="ListParagraph"/>
              <w:numPr>
                <w:ilvl w:val="0"/>
                <w:numId w:val="21"/>
              </w:numPr>
            </w:pPr>
            <w:r>
              <w:t xml:space="preserve">Facilitated seniors </w:t>
            </w:r>
            <w:r w:rsidR="009F42EF">
              <w:t>with continued aid to perform activities of daily living.</w:t>
            </w:r>
          </w:p>
          <w:p w14:paraId="063F2075" w14:textId="2FB7733F" w:rsidR="009F42EF" w:rsidRPr="005E1E4D" w:rsidRDefault="009F42EF" w:rsidP="005E1E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E1E4D">
              <w:rPr>
                <w:sz w:val="24"/>
                <w:szCs w:val="24"/>
              </w:rPr>
              <w:t>Assessed the capabilities of residents to participate in their own care and be available at every call to help them.</w:t>
            </w:r>
          </w:p>
          <w:p w14:paraId="2287549A" w14:textId="71C65511" w:rsidR="009F42EF" w:rsidRPr="005E1E4D" w:rsidRDefault="009F42EF" w:rsidP="005E1E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E1E4D">
              <w:rPr>
                <w:sz w:val="24"/>
                <w:szCs w:val="24"/>
              </w:rPr>
              <w:t>Recognize any alteration in physical and mental states of health and report instantly to a registered practical nurse.</w:t>
            </w:r>
          </w:p>
          <w:p w14:paraId="60BA5540" w14:textId="21F872EC" w:rsidR="00EB63F7" w:rsidRPr="005E1E4D" w:rsidRDefault="00EB63F7" w:rsidP="005E1E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E1E4D">
              <w:rPr>
                <w:sz w:val="24"/>
                <w:szCs w:val="24"/>
              </w:rPr>
              <w:t>Positively engaging residents in various activities such as puzzle-solving, Drawing or painting, and group activities such as discussions.</w:t>
            </w:r>
          </w:p>
          <w:p w14:paraId="535D9C1A" w14:textId="30ED5533" w:rsidR="00EB63F7" w:rsidRPr="005E1E4D" w:rsidRDefault="00EB63F7" w:rsidP="005E1E4D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E1E4D">
              <w:rPr>
                <w:sz w:val="24"/>
                <w:szCs w:val="24"/>
              </w:rPr>
              <w:t>Actively listen to any concerns of the residents and their families and initiate a plan actively on any improvements.</w:t>
            </w:r>
          </w:p>
          <w:p w14:paraId="208525FF" w14:textId="77777777" w:rsidR="00EB63F7" w:rsidRDefault="00EB63F7" w:rsidP="00E42084">
            <w:pPr>
              <w:rPr>
                <w:sz w:val="24"/>
                <w:szCs w:val="24"/>
              </w:rPr>
            </w:pPr>
          </w:p>
          <w:p w14:paraId="26143642" w14:textId="3BDFDB36" w:rsidR="001D0BF1" w:rsidRPr="00CF1A49" w:rsidRDefault="00322C8B" w:rsidP="005E1E4D">
            <w:pPr>
              <w:pStyle w:val="Heading3"/>
              <w:numPr>
                <w:ilvl w:val="0"/>
                <w:numId w:val="20"/>
              </w:numPr>
              <w:contextualSpacing w:val="0"/>
              <w:outlineLvl w:val="2"/>
            </w:pPr>
            <w:r>
              <w:t>July 2021-</w:t>
            </w:r>
            <w:r w:rsidR="00F431FD">
              <w:t>October</w:t>
            </w:r>
            <w:r>
              <w:t xml:space="preserve"> 2021</w:t>
            </w:r>
          </w:p>
          <w:p w14:paraId="76EBFBC5" w14:textId="56EC0EF2" w:rsidR="006C7FA5" w:rsidRPr="006C7FA5" w:rsidRDefault="00D75898" w:rsidP="006C7FA5">
            <w:pPr>
              <w:pStyle w:val="Heading2"/>
              <w:contextualSpacing w:val="0"/>
              <w:outlineLvl w:val="1"/>
            </w:pPr>
            <w:r>
              <w:t>registered nurse,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 xml:space="preserve">guru </w:t>
            </w:r>
            <w:r w:rsidR="00F431FD">
              <w:rPr>
                <w:rStyle w:val="SubtleReference"/>
              </w:rPr>
              <w:t>Nanak</w:t>
            </w:r>
            <w:r>
              <w:rPr>
                <w:rStyle w:val="SubtleReference"/>
              </w:rPr>
              <w:t xml:space="preserve"> </w:t>
            </w:r>
            <w:r w:rsidR="005216A7">
              <w:rPr>
                <w:rStyle w:val="SubtleReference"/>
              </w:rPr>
              <w:t>HOSPITAL,</w:t>
            </w:r>
            <w:r>
              <w:rPr>
                <w:rStyle w:val="SubtleReference"/>
              </w:rPr>
              <w:t xml:space="preserve"> </w:t>
            </w:r>
            <w:r w:rsidR="00C709A5">
              <w:rPr>
                <w:rStyle w:val="SubtleReference"/>
              </w:rPr>
              <w:t>Amritsar</w:t>
            </w:r>
            <w:r>
              <w:rPr>
                <w:rStyle w:val="SubtleReference"/>
              </w:rPr>
              <w:t>(India)</w:t>
            </w:r>
          </w:p>
          <w:p w14:paraId="6D3E220A" w14:textId="796AFEA0" w:rsidR="006C7FA5" w:rsidRDefault="006C7FA5" w:rsidP="006C7FA5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Participated in bedside reporting and handoff at the change of shift and for patient transfers.</w:t>
            </w:r>
          </w:p>
          <w:p w14:paraId="03ACB86C" w14:textId="77777777" w:rsidR="006C7FA5" w:rsidRDefault="006C7FA5" w:rsidP="006C7FA5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Assessed and prepared patients for procedures, performing initial and ongoing patient assessments.</w:t>
            </w:r>
          </w:p>
          <w:p w14:paraId="142BB22C" w14:textId="77777777" w:rsidR="006C7FA5" w:rsidRDefault="006C7FA5" w:rsidP="006C7FA5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Monitored and managed various treatment and care interventions.</w:t>
            </w:r>
          </w:p>
          <w:p w14:paraId="6B5EF888" w14:textId="77777777" w:rsidR="006C7FA5" w:rsidRDefault="006C7FA5" w:rsidP="006C7FA5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Updated physicians on patient test results and assisted in developing care plans.</w:t>
            </w:r>
          </w:p>
          <w:p w14:paraId="35715C3D" w14:textId="77777777" w:rsidR="006C7FA5" w:rsidRDefault="006C7FA5" w:rsidP="006C7FA5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Performed blood and blood product transfusions and intravenous infusions to address patient symptoms or underlying causes.</w:t>
            </w:r>
          </w:p>
          <w:p w14:paraId="58EC5A1D" w14:textId="77777777" w:rsidR="006C7FA5" w:rsidRDefault="006C7FA5" w:rsidP="006C7FA5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Collected lab specimens, ordering and interpreting diagnostic tests and lab results.</w:t>
            </w:r>
          </w:p>
          <w:p w14:paraId="7E49EF16" w14:textId="77777777" w:rsidR="006C7FA5" w:rsidRDefault="006C7FA5" w:rsidP="006C7FA5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Documented nursing intervention and patient and family responses accurately and in compliance with hospital policies.</w:t>
            </w:r>
          </w:p>
          <w:p w14:paraId="7566160D" w14:textId="77777777" w:rsidR="006C7FA5" w:rsidRDefault="006C7FA5" w:rsidP="006C7FA5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Monitored and recorded patient condition, vital signs, recovery progress and medication side effects.</w:t>
            </w:r>
          </w:p>
          <w:p w14:paraId="6E3372DB" w14:textId="4D344FFC" w:rsidR="001E3120" w:rsidRPr="00F431FD" w:rsidRDefault="001E3120" w:rsidP="007A3C40">
            <w:pPr>
              <w:pStyle w:val="highlight-placeholder-parent"/>
              <w:shd w:val="clear" w:color="auto" w:fill="F9FAFB"/>
              <w:spacing w:before="0" w:after="0"/>
              <w:ind w:left="360"/>
            </w:pPr>
          </w:p>
        </w:tc>
      </w:tr>
      <w:tr w:rsidR="00F61DF9" w:rsidRPr="00CF1A49" w14:paraId="5E4F9F8C" w14:textId="77777777" w:rsidTr="00F61DF9">
        <w:tc>
          <w:tcPr>
            <w:tcW w:w="9355" w:type="dxa"/>
            <w:tcMar>
              <w:top w:w="216" w:type="dxa"/>
            </w:tcMar>
          </w:tcPr>
          <w:p w14:paraId="52CEAE5A" w14:textId="6BCBC372" w:rsidR="00F61DF9" w:rsidRPr="00CF1A49" w:rsidRDefault="005216A7" w:rsidP="00F61DF9">
            <w:pPr>
              <w:pStyle w:val="Heading3"/>
              <w:contextualSpacing w:val="0"/>
              <w:outlineLvl w:val="2"/>
            </w:pPr>
            <w:r>
              <w:lastRenderedPageBreak/>
              <w:t>APRIL 2020</w:t>
            </w:r>
            <w:r w:rsidR="00F61DF9" w:rsidRPr="00CF1A49">
              <w:t xml:space="preserve"> – </w:t>
            </w:r>
            <w:r>
              <w:t>JULY 2021</w:t>
            </w:r>
          </w:p>
          <w:p w14:paraId="6765E087" w14:textId="77777777" w:rsidR="007A3C40" w:rsidRDefault="005216A7" w:rsidP="007A3C40">
            <w:pPr>
              <w:pStyle w:val="highlight-placeholder-parent"/>
              <w:shd w:val="clear" w:color="auto" w:fill="F9FAFB"/>
              <w:spacing w:before="0" w:after="0"/>
              <w:ind w:left="72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t>REGISTERED NURSE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JPS MULTISPECIALITY HOSPITAL, BATALA (INDIA)</w:t>
            </w:r>
            <w:r w:rsidR="007A3C40">
              <w:rPr>
                <w:rFonts w:ascii="Work Sans" w:hAnsi="Work Sans"/>
                <w:color w:val="333333"/>
                <w:sz w:val="21"/>
                <w:szCs w:val="21"/>
              </w:rPr>
              <w:t xml:space="preserve"> </w:t>
            </w:r>
          </w:p>
          <w:p w14:paraId="7685650A" w14:textId="1E77723A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Administered medications, tracked dosages and documented patient conditions.</w:t>
            </w:r>
          </w:p>
          <w:p w14:paraId="76823687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Supervised nurse administration of oral, intramuscular and IV medications to patients as prescribed, monitoring responses for adverse reactions.</w:t>
            </w:r>
          </w:p>
          <w:p w14:paraId="7C72C9A8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Maintained thorough, accurate and confidential documentation in electronic medical records.</w:t>
            </w:r>
          </w:p>
          <w:p w14:paraId="5AAF3288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Advocated for patients by supporting and respecting basic rights, values and beliefs.</w:t>
            </w:r>
          </w:p>
          <w:p w14:paraId="0E327908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Oversaw patient admission and discharge processes to coordinate related paperwork.</w:t>
            </w:r>
          </w:p>
          <w:p w14:paraId="4159D16B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Updated charts throughout shifts with current, accurate information to maintain strict recordkeeping standards.</w:t>
            </w:r>
          </w:p>
          <w:p w14:paraId="2DC3C17A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Evaluated intensive care patients, recognized and addressed complications and coordinated treatment with other members of critical care team.</w:t>
            </w:r>
          </w:p>
          <w:p w14:paraId="49E2235C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Assisted patients with healing and recovery after surgery by closely monitoring and caring for wounds, answering questions and educating about continued care strategies.</w:t>
            </w:r>
          </w:p>
          <w:p w14:paraId="0373698D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Prioritized nursing tasks and assignments and accurately reported patient status.</w:t>
            </w:r>
          </w:p>
          <w:p w14:paraId="7DA4F3A0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Counseled patients and caregivers, providing emotional, psychological and spiritual support.</w:t>
            </w:r>
          </w:p>
          <w:p w14:paraId="3C23442D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Maintained personal and team compliance with medication administration standards and patient care best practices.</w:t>
            </w:r>
          </w:p>
          <w:p w14:paraId="2FFB4059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Treated patients using pharmacological and non-pharmacological treatment modalities to address various disorders, diseases and injuries.</w:t>
            </w:r>
          </w:p>
          <w:p w14:paraId="54E0738B" w14:textId="77777777" w:rsid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Assessed patient needs, prioritized treatment, maintained patient flows and assisted physicians with non-invasive procedures.</w:t>
            </w:r>
          </w:p>
          <w:p w14:paraId="41BD73D6" w14:textId="77777777" w:rsidR="007A3C40" w:rsidRPr="007A3C40" w:rsidRDefault="007A3C40" w:rsidP="007A3C40">
            <w:pPr>
              <w:pStyle w:val="highlight-placeholder-parent"/>
              <w:numPr>
                <w:ilvl w:val="0"/>
                <w:numId w:val="19"/>
              </w:numPr>
              <w:shd w:val="clear" w:color="auto" w:fill="F9FAFB"/>
              <w:spacing w:before="0" w:after="0"/>
              <w:rPr>
                <w:rFonts w:ascii="Work Sans" w:hAnsi="Work Sans"/>
                <w:color w:val="333333"/>
                <w:sz w:val="21"/>
                <w:szCs w:val="21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Collaborated with doctors to plan post-treatment home care and prevent return hospitalization.</w:t>
            </w:r>
          </w:p>
          <w:p w14:paraId="5E038C75" w14:textId="1C11B881" w:rsidR="00F61DF9" w:rsidRPr="007A3C40" w:rsidRDefault="00F61DF9" w:rsidP="00F61DF9">
            <w:pPr>
              <w:pStyle w:val="Heading2"/>
              <w:contextualSpacing w:val="0"/>
              <w:outlineLvl w:val="1"/>
              <w:rPr>
                <w:rStyle w:val="SubtleReference"/>
                <w:lang w:val="en-CA"/>
              </w:rPr>
            </w:pPr>
          </w:p>
          <w:p w14:paraId="44794178" w14:textId="77777777" w:rsidR="007A3C40" w:rsidRPr="00CF1A49" w:rsidRDefault="007A3C40" w:rsidP="00F61DF9">
            <w:pPr>
              <w:pStyle w:val="Heading2"/>
              <w:contextualSpacing w:val="0"/>
              <w:outlineLvl w:val="1"/>
            </w:pPr>
          </w:p>
          <w:p w14:paraId="153E6EC1" w14:textId="1889AA82" w:rsidR="00F431FD" w:rsidRPr="007A3C40" w:rsidRDefault="00F431FD" w:rsidP="007A3C40">
            <w:pPr>
              <w:pStyle w:val="public-draftstyledefault-unorderedlistitem"/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</w:p>
          <w:p w14:paraId="32437328" w14:textId="77777777" w:rsidR="005003BC" w:rsidRDefault="005003BC" w:rsidP="005003BC">
            <w:pPr>
              <w:pStyle w:val="public-draftstyledefault-unorderedlistitem"/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002D6B"/>
              </w:rPr>
            </w:pPr>
          </w:p>
          <w:p w14:paraId="49305592" w14:textId="60F04088" w:rsidR="00575F68" w:rsidRPr="00F431FD" w:rsidRDefault="00575F68" w:rsidP="00F61DF9">
            <w:pPr>
              <w:rPr>
                <w:lang w:val="en-CA"/>
              </w:rPr>
            </w:pPr>
          </w:p>
        </w:tc>
      </w:tr>
    </w:tbl>
    <w:sdt>
      <w:sdtPr>
        <w:rPr>
          <w:b w:val="0"/>
          <w:smallCaps/>
          <w:color w:val="595959" w:themeColor="text1" w:themeTint="A6"/>
        </w:rPr>
        <w:alias w:val="Education:"/>
        <w:tag w:val="Education:"/>
        <w:id w:val="-1908763273"/>
        <w:placeholder>
          <w:docPart w:val="9447C6C269A849ACA9FDB649C0C528EA"/>
        </w:placeholder>
        <w:temporary/>
        <w:showingPlcHdr/>
        <w15:appearance w15:val="hidden"/>
      </w:sdtPr>
      <w:sdtEndPr>
        <w:rPr>
          <w:b/>
          <w:smallCaps w:val="0"/>
          <w:color w:val="262626" w:themeColor="text1" w:themeTint="D9"/>
        </w:rPr>
      </w:sdtEndPr>
      <w:sdtContent>
        <w:p w14:paraId="2FA8B21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30C2E98" w14:textId="77777777" w:rsidTr="00D66A52">
        <w:tc>
          <w:tcPr>
            <w:tcW w:w="9355" w:type="dxa"/>
          </w:tcPr>
          <w:p w14:paraId="75C4522C" w14:textId="261BF4F5" w:rsidR="001D0BF1" w:rsidRPr="00CF1A49" w:rsidRDefault="00C76F37" w:rsidP="001D0BF1">
            <w:pPr>
              <w:pStyle w:val="Heading3"/>
              <w:contextualSpacing w:val="0"/>
              <w:outlineLvl w:val="2"/>
            </w:pPr>
            <w:r>
              <w:t>August</w:t>
            </w:r>
            <w:r w:rsidR="004C5BFA">
              <w:t xml:space="preserve"> 2014-</w:t>
            </w:r>
            <w:r>
              <w:t>September</w:t>
            </w:r>
            <w:r w:rsidR="001D0BF1" w:rsidRPr="00CF1A49">
              <w:t xml:space="preserve"> </w:t>
            </w:r>
            <w:r w:rsidR="00575F68">
              <w:t>2018</w:t>
            </w:r>
          </w:p>
          <w:p w14:paraId="7073518B" w14:textId="1D56F72C" w:rsidR="007538DC" w:rsidRPr="007D6121" w:rsidRDefault="00575F68" w:rsidP="007D6121">
            <w:pPr>
              <w:pStyle w:val="Heading2"/>
              <w:contextualSpacing w:val="0"/>
              <w:outlineLvl w:val="1"/>
            </w:pPr>
            <w:r>
              <w:t>bachelor of science in nursing</w:t>
            </w:r>
            <w:r w:rsidR="001D0BF1" w:rsidRPr="00CF1A49">
              <w:t xml:space="preserve">, </w:t>
            </w:r>
            <w:r w:rsidR="00C76F37">
              <w:rPr>
                <w:rStyle w:val="SubtleReference"/>
              </w:rPr>
              <w:t>Sri</w:t>
            </w:r>
            <w:r>
              <w:rPr>
                <w:rStyle w:val="SubtleReference"/>
              </w:rPr>
              <w:t xml:space="preserve"> guru </w:t>
            </w:r>
            <w:r w:rsidR="00C76F37">
              <w:rPr>
                <w:rStyle w:val="SubtleReference"/>
              </w:rPr>
              <w:t>Ramdas</w:t>
            </w:r>
            <w:r>
              <w:rPr>
                <w:rStyle w:val="SubtleReference"/>
              </w:rPr>
              <w:t xml:space="preserve"> college of nursing (</w:t>
            </w:r>
            <w:r w:rsidR="00C76F37">
              <w:rPr>
                <w:rStyle w:val="SubtleReference"/>
              </w:rPr>
              <w:t>India</w:t>
            </w:r>
            <w:r>
              <w:rPr>
                <w:rStyle w:val="SubtleReference"/>
              </w:rPr>
              <w:t>)</w:t>
            </w:r>
          </w:p>
        </w:tc>
      </w:tr>
      <w:tr w:rsidR="00F61DF9" w:rsidRPr="00CF1A49" w14:paraId="596E6FBE" w14:textId="77777777" w:rsidTr="00F61DF9">
        <w:tc>
          <w:tcPr>
            <w:tcW w:w="9355" w:type="dxa"/>
            <w:tcMar>
              <w:top w:w="216" w:type="dxa"/>
            </w:tcMar>
          </w:tcPr>
          <w:p w14:paraId="6D7EE126" w14:textId="73C7E375" w:rsidR="00EE16C3" w:rsidRPr="007D6121" w:rsidRDefault="00C76F37" w:rsidP="007D6121">
            <w:pPr>
              <w:pStyle w:val="Heading3"/>
              <w:contextualSpacing w:val="0"/>
              <w:outlineLvl w:val="2"/>
            </w:pPr>
            <w:r>
              <w:t>April</w:t>
            </w:r>
            <w:r w:rsidR="004C5BFA">
              <w:t xml:space="preserve"> 201</w:t>
            </w:r>
            <w:r w:rsidR="007D6121">
              <w:t>3</w:t>
            </w:r>
            <w:r w:rsidR="004C5BFA">
              <w:t>-</w:t>
            </w:r>
            <w:r w:rsidR="007F1FD0">
              <w:t>march</w:t>
            </w:r>
            <w:r w:rsidR="00F61DF9" w:rsidRPr="00CF1A49">
              <w:t xml:space="preserve"> </w:t>
            </w:r>
            <w:r w:rsidR="007F1FD0">
              <w:t>2014</w:t>
            </w:r>
            <w:r w:rsidR="007D6121">
              <w:t>,</w:t>
            </w:r>
          </w:p>
          <w:p w14:paraId="0E5405A3" w14:textId="77777777" w:rsidR="00AE09F2" w:rsidRDefault="007D6121" w:rsidP="00AE09F2">
            <w:pPr>
              <w:pStyle w:val="Heading2"/>
              <w:contextualSpacing w:val="0"/>
              <w:outlineLvl w:val="1"/>
            </w:pPr>
            <w:r>
              <w:t xml:space="preserve">COMPLETED GRADE 12, </w:t>
            </w:r>
          </w:p>
          <w:p w14:paraId="37FA3456" w14:textId="4243FC3F" w:rsidR="00EE16C3" w:rsidRDefault="007D6121" w:rsidP="00AE09F2">
            <w:pPr>
              <w:pStyle w:val="Heading2"/>
              <w:contextualSpacing w:val="0"/>
              <w:outlineLvl w:val="1"/>
              <w:rPr>
                <w:b w:val="0"/>
                <w:bCs/>
                <w:color w:val="505050" w:themeColor="text2" w:themeTint="BF"/>
              </w:rPr>
            </w:pPr>
            <w:r w:rsidRPr="00AE09F2">
              <w:rPr>
                <w:b w:val="0"/>
                <w:bCs/>
                <w:color w:val="505050" w:themeColor="text2" w:themeTint="BF"/>
              </w:rPr>
              <w:t>SRI GURU HARKRISHAN PUBLIC SCHOOL, (AMRITSAR</w:t>
            </w:r>
            <w:r w:rsidR="00AE09F2">
              <w:rPr>
                <w:b w:val="0"/>
                <w:bCs/>
                <w:color w:val="505050" w:themeColor="text2" w:themeTint="BF"/>
              </w:rPr>
              <w:t xml:space="preserve">, </w:t>
            </w:r>
            <w:r w:rsidRPr="00AE09F2">
              <w:rPr>
                <w:b w:val="0"/>
                <w:bCs/>
                <w:color w:val="505050" w:themeColor="text2" w:themeTint="BF"/>
              </w:rPr>
              <w:t>INDIA)</w:t>
            </w:r>
          </w:p>
          <w:p w14:paraId="30003931" w14:textId="187B0E9B" w:rsidR="00AE09F2" w:rsidRDefault="00AE09F2" w:rsidP="00AE09F2">
            <w:pPr>
              <w:pStyle w:val="Heading2"/>
              <w:contextualSpacing w:val="0"/>
              <w:outlineLvl w:val="1"/>
              <w:rPr>
                <w:b w:val="0"/>
                <w:bCs/>
                <w:color w:val="505050" w:themeColor="text2" w:themeTint="BF"/>
              </w:rPr>
            </w:pPr>
          </w:p>
          <w:p w14:paraId="0C363B88" w14:textId="77777777" w:rsidR="00AE09F2" w:rsidRDefault="00AE09F2" w:rsidP="00EE16C3">
            <w:pPr>
              <w:pStyle w:val="Title"/>
              <w:jc w:val="left"/>
              <w:rPr>
                <w:b/>
                <w:bCs/>
                <w:sz w:val="32"/>
                <w:szCs w:val="32"/>
              </w:rPr>
            </w:pPr>
          </w:p>
          <w:p w14:paraId="2C16EEF1" w14:textId="7F737AAD" w:rsidR="00EE16C3" w:rsidRDefault="00EE16C3" w:rsidP="00EE16C3">
            <w:pPr>
              <w:pStyle w:val="Title"/>
              <w:jc w:val="left"/>
              <w:rPr>
                <w:b/>
                <w:bCs/>
                <w:sz w:val="32"/>
                <w:szCs w:val="32"/>
              </w:rPr>
            </w:pPr>
            <w:r w:rsidRPr="00EE16C3">
              <w:rPr>
                <w:b/>
                <w:bCs/>
                <w:sz w:val="32"/>
                <w:szCs w:val="32"/>
              </w:rPr>
              <w:t>SEMINARS</w:t>
            </w:r>
            <w:r>
              <w:rPr>
                <w:b/>
                <w:bCs/>
                <w:sz w:val="32"/>
                <w:szCs w:val="32"/>
              </w:rPr>
              <w:t xml:space="preserve"> ATTENDED</w:t>
            </w:r>
          </w:p>
          <w:p w14:paraId="7D9BD52A" w14:textId="194E7D18" w:rsidR="00EE16C3" w:rsidRDefault="00EE16C3" w:rsidP="00EE16C3">
            <w:pPr>
              <w:pStyle w:val="Title"/>
              <w:jc w:val="left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EE16C3">
              <w:rPr>
                <w:sz w:val="22"/>
                <w:szCs w:val="22"/>
              </w:rPr>
              <w:t xml:space="preserve">DIABETIC FOOT: A TEAM APPROACH with the theme as “Putting Your </w:t>
            </w:r>
            <w:r>
              <w:rPr>
                <w:sz w:val="22"/>
                <w:szCs w:val="22"/>
              </w:rPr>
              <w:t xml:space="preserve">    </w:t>
            </w:r>
            <w:r w:rsidRPr="00EE16C3">
              <w:rPr>
                <w:sz w:val="22"/>
                <w:szCs w:val="22"/>
              </w:rPr>
              <w:t>Best Foot Forward</w:t>
            </w:r>
            <w:r w:rsidRPr="00EE16C3">
              <w:rPr>
                <w:sz w:val="32"/>
                <w:szCs w:val="32"/>
              </w:rPr>
              <w:t>”</w:t>
            </w:r>
          </w:p>
          <w:p w14:paraId="0A81AFA1" w14:textId="29AEB897" w:rsidR="00EE16C3" w:rsidRDefault="00EE16C3" w:rsidP="00EE16C3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PATIENT SAFETY WORKSHOP.</w:t>
            </w:r>
          </w:p>
          <w:p w14:paraId="7F8380F8" w14:textId="4820B439" w:rsidR="00EE16C3" w:rsidRDefault="00EE16C3" w:rsidP="00EE16C3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MECHANICAL VENTILATION AND NON-INVASIVE VENTILATION.</w:t>
            </w:r>
          </w:p>
          <w:p w14:paraId="6B90C95B" w14:textId="35FD4416" w:rsidR="00EE16C3" w:rsidRDefault="00EE16C3" w:rsidP="00EE16C3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DEMENTIA AND DELIRIUM – MANAGEMENT.</w:t>
            </w:r>
          </w:p>
          <w:p w14:paraId="0A437865" w14:textId="0E1659DA" w:rsidR="00EE16C3" w:rsidRPr="00EE16C3" w:rsidRDefault="00EE16C3" w:rsidP="00EE16C3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</w:tbl>
    <w:p w14:paraId="7CC1AD91" w14:textId="7EBBA74C" w:rsidR="00486277" w:rsidRPr="00CF1A49" w:rsidRDefault="00AE09F2" w:rsidP="00486277">
      <w:pPr>
        <w:pStyle w:val="Heading1"/>
      </w:pPr>
      <w:r>
        <w:lastRenderedPageBreak/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AC4E0DE" w14:textId="77777777" w:rsidTr="00CF1A49">
        <w:tc>
          <w:tcPr>
            <w:tcW w:w="4675" w:type="dxa"/>
          </w:tcPr>
          <w:p w14:paraId="35EDCA90" w14:textId="4D81CF93" w:rsidR="00754E7F" w:rsidRDefault="00AE09F2" w:rsidP="00754E7F">
            <w:pPr>
              <w:pStyle w:val="public-draftstyledefault-unorderedlistitem"/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 xml:space="preserve">                 </w:t>
            </w:r>
          </w:p>
          <w:p w14:paraId="782B830B" w14:textId="2145DD6B" w:rsidR="00754E7F" w:rsidRDefault="00754E7F" w:rsidP="00754E7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 xml:space="preserve">CPR Certification </w:t>
            </w:r>
            <w:r w:rsidR="000152EB">
              <w:rPr>
                <w:rFonts w:ascii="Nunito" w:hAnsi="Nunito"/>
                <w:color w:val="002D6B"/>
              </w:rPr>
              <w:t>(ACLS and BLS from American heart association)</w:t>
            </w:r>
          </w:p>
          <w:p w14:paraId="5230C7C1" w14:textId="10E27E53" w:rsidR="00754E7F" w:rsidRPr="007A7B05" w:rsidRDefault="00754E7F" w:rsidP="007A7B05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Accurate in Following Orders</w:t>
            </w:r>
          </w:p>
          <w:p w14:paraId="37FC1BE2" w14:textId="5BA67A23" w:rsidR="009E4AA5" w:rsidRDefault="009E4AA5" w:rsidP="00754E7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Medication administration</w:t>
            </w:r>
          </w:p>
          <w:p w14:paraId="346C1DC4" w14:textId="77777777" w:rsidR="00754E7F" w:rsidRDefault="00754E7F" w:rsidP="00754E7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Blood Glucose Monitoring</w:t>
            </w:r>
          </w:p>
          <w:p w14:paraId="32BEBC33" w14:textId="166AAA46" w:rsidR="00754E7F" w:rsidRDefault="00754E7F" w:rsidP="00754E7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Injury Prevention and</w:t>
            </w:r>
          </w:p>
          <w:p w14:paraId="1F58CB47" w14:textId="3C9BFFFE" w:rsidR="00754E7F" w:rsidRDefault="00754E7F" w:rsidP="009E4AA5">
            <w:pPr>
              <w:pStyle w:val="public-draftstyledefault-unorderedlistitem"/>
              <w:shd w:val="clear" w:color="auto" w:fill="FFFFFF"/>
              <w:spacing w:before="0" w:beforeAutospacing="0" w:after="0" w:afterAutospacing="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 xml:space="preserve">            Patient Ambulation</w:t>
            </w:r>
          </w:p>
          <w:p w14:paraId="2C7B1931" w14:textId="77777777" w:rsidR="00754E7F" w:rsidRDefault="00754E7F" w:rsidP="00754E7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Personal Hygiene Assistance</w:t>
            </w:r>
          </w:p>
          <w:p w14:paraId="098241B3" w14:textId="56C7B0AB" w:rsidR="00754E7F" w:rsidRDefault="009E4AA5" w:rsidP="00754E7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Physical and mental</w:t>
            </w:r>
            <w:r w:rsidR="00754E7F">
              <w:rPr>
                <w:rFonts w:ascii="Nunito" w:hAnsi="Nunito"/>
                <w:color w:val="002D6B"/>
              </w:rPr>
              <w:t xml:space="preserve"> Assessment</w:t>
            </w:r>
          </w:p>
          <w:p w14:paraId="651F1BC9" w14:textId="77777777" w:rsidR="00754E7F" w:rsidRDefault="00754E7F" w:rsidP="00754E7F">
            <w:pPr>
              <w:pStyle w:val="public-draftstyledefault-unorderedlistitem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Diet and Nutrition</w:t>
            </w:r>
          </w:p>
          <w:p w14:paraId="22C1AA05" w14:textId="6E785370" w:rsidR="00754E7F" w:rsidRPr="00754E7F" w:rsidRDefault="00754E7F" w:rsidP="00754E7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448EF11E" w14:textId="73838362" w:rsidR="001E3120" w:rsidRPr="006E1507" w:rsidRDefault="001E3120" w:rsidP="00754E7F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sdt>
      <w:sdtPr>
        <w:alias w:val="Activities:"/>
        <w:tag w:val="Activities:"/>
        <w:id w:val="1223332893"/>
        <w:placeholder>
          <w:docPart w:val="F84D0ED24B0B49189AA8B49943B2B562"/>
        </w:placeholder>
        <w:temporary/>
        <w:showingPlcHdr/>
        <w15:appearance w15:val="hidden"/>
      </w:sdtPr>
      <w:sdtEndPr/>
      <w:sdtContent>
        <w:p w14:paraId="2DF37DBD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650E3D3D" w14:textId="3F47F25C" w:rsidR="007212FD" w:rsidRDefault="00AE09F2" w:rsidP="00AE09F2">
      <w:pPr>
        <w:pStyle w:val="ListParagraph"/>
        <w:numPr>
          <w:ilvl w:val="0"/>
          <w:numId w:val="17"/>
        </w:numPr>
      </w:pPr>
      <w:r>
        <w:t>FLUENT ENGLISH SPEAKER (IELTS-7.5 BANDS)</w:t>
      </w:r>
    </w:p>
    <w:p w14:paraId="462988D7" w14:textId="2C954FC0" w:rsidR="00AE09F2" w:rsidRDefault="00AE09F2" w:rsidP="00AE09F2">
      <w:pPr>
        <w:pStyle w:val="ListParagraph"/>
        <w:numPr>
          <w:ilvl w:val="0"/>
          <w:numId w:val="17"/>
        </w:numPr>
      </w:pPr>
      <w:r>
        <w:t>PHYSICALLY FIT</w:t>
      </w:r>
    </w:p>
    <w:p w14:paraId="772150DD" w14:textId="4864EF19" w:rsidR="00AE09F2" w:rsidRDefault="00AE09F2" w:rsidP="00AE09F2">
      <w:pPr>
        <w:pStyle w:val="ListParagraph"/>
        <w:numPr>
          <w:ilvl w:val="0"/>
          <w:numId w:val="17"/>
        </w:numPr>
      </w:pPr>
      <w:r>
        <w:t>WELL CONFIDENT</w:t>
      </w:r>
    </w:p>
    <w:p w14:paraId="22DC9752" w14:textId="52260E80" w:rsidR="00AE09F2" w:rsidRDefault="00AE09F2" w:rsidP="00AE09F2">
      <w:pPr>
        <w:pStyle w:val="ListParagraph"/>
        <w:numPr>
          <w:ilvl w:val="0"/>
          <w:numId w:val="17"/>
        </w:numPr>
      </w:pPr>
      <w:r>
        <w:t>FULLY VACCINATED</w:t>
      </w:r>
    </w:p>
    <w:p w14:paraId="7CDC7530" w14:textId="0BB53B26" w:rsidR="00AE09F2" w:rsidRDefault="00AE09F2" w:rsidP="0002181B">
      <w:pPr>
        <w:pStyle w:val="ListParagraph"/>
        <w:numPr>
          <w:ilvl w:val="0"/>
          <w:numId w:val="17"/>
        </w:numPr>
      </w:pPr>
      <w:r>
        <w:t>R</w:t>
      </w:r>
      <w:r w:rsidR="009E4AA5">
        <w:t xml:space="preserve">egistered with </w:t>
      </w:r>
      <w:r w:rsidR="00F456FC">
        <w:t>CLPNA as well as CNO</w:t>
      </w:r>
    </w:p>
    <w:p w14:paraId="402F6C45" w14:textId="7628CD26" w:rsidR="00AE09F2" w:rsidRDefault="00AE09F2" w:rsidP="00AE09F2">
      <w:pPr>
        <w:pStyle w:val="ListParagraph"/>
        <w:numPr>
          <w:ilvl w:val="0"/>
          <w:numId w:val="17"/>
        </w:numPr>
      </w:pPr>
      <w:r>
        <w:t>FULLY AVAILABLE TO WORK</w:t>
      </w:r>
    </w:p>
    <w:p w14:paraId="165322EB" w14:textId="74A14C52" w:rsidR="0006621E" w:rsidRPr="006E1507" w:rsidRDefault="0006621E" w:rsidP="009E4AA5"/>
    <w:sectPr w:rsidR="0006621E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2631" w14:textId="77777777" w:rsidR="00861112" w:rsidRDefault="00861112" w:rsidP="0068194B">
      <w:r>
        <w:separator/>
      </w:r>
    </w:p>
    <w:p w14:paraId="165A0F74" w14:textId="77777777" w:rsidR="00861112" w:rsidRDefault="00861112"/>
    <w:p w14:paraId="180F8CF7" w14:textId="77777777" w:rsidR="00861112" w:rsidRDefault="00861112"/>
  </w:endnote>
  <w:endnote w:type="continuationSeparator" w:id="0">
    <w:p w14:paraId="31B97497" w14:textId="77777777" w:rsidR="00861112" w:rsidRDefault="00861112" w:rsidP="0068194B">
      <w:r>
        <w:continuationSeparator/>
      </w:r>
    </w:p>
    <w:p w14:paraId="32BA8273" w14:textId="77777777" w:rsidR="00861112" w:rsidRDefault="00861112"/>
    <w:p w14:paraId="382B3518" w14:textId="77777777" w:rsidR="00861112" w:rsidRDefault="00861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7040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A774" w14:textId="77777777" w:rsidR="00861112" w:rsidRDefault="00861112" w:rsidP="0068194B">
      <w:r>
        <w:separator/>
      </w:r>
    </w:p>
    <w:p w14:paraId="1B06B47B" w14:textId="77777777" w:rsidR="00861112" w:rsidRDefault="00861112"/>
    <w:p w14:paraId="6B469405" w14:textId="77777777" w:rsidR="00861112" w:rsidRDefault="00861112"/>
  </w:footnote>
  <w:footnote w:type="continuationSeparator" w:id="0">
    <w:p w14:paraId="37B9ADEA" w14:textId="77777777" w:rsidR="00861112" w:rsidRDefault="00861112" w:rsidP="0068194B">
      <w:r>
        <w:continuationSeparator/>
      </w:r>
    </w:p>
    <w:p w14:paraId="6951B7C8" w14:textId="77777777" w:rsidR="00861112" w:rsidRDefault="00861112"/>
    <w:p w14:paraId="7F046252" w14:textId="77777777" w:rsidR="00861112" w:rsidRDefault="00861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0B8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078722" wp14:editId="1AD8112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7A5CB7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0139C4"/>
    <w:multiLevelType w:val="multilevel"/>
    <w:tmpl w:val="825E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5A0872"/>
    <w:multiLevelType w:val="hybridMultilevel"/>
    <w:tmpl w:val="9482E278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094131C1"/>
    <w:multiLevelType w:val="hybridMultilevel"/>
    <w:tmpl w:val="0CE4D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F48D4"/>
    <w:multiLevelType w:val="multilevel"/>
    <w:tmpl w:val="7C22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9A31FBF"/>
    <w:multiLevelType w:val="multilevel"/>
    <w:tmpl w:val="1EF8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5B7BE6"/>
    <w:multiLevelType w:val="multilevel"/>
    <w:tmpl w:val="DCF4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2AF5266"/>
    <w:multiLevelType w:val="hybridMultilevel"/>
    <w:tmpl w:val="5AF0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6148"/>
    <w:multiLevelType w:val="multilevel"/>
    <w:tmpl w:val="852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522889">
    <w:abstractNumId w:val="9"/>
  </w:num>
  <w:num w:numId="2" w16cid:durableId="900411819">
    <w:abstractNumId w:val="8"/>
  </w:num>
  <w:num w:numId="3" w16cid:durableId="1868175591">
    <w:abstractNumId w:val="7"/>
  </w:num>
  <w:num w:numId="4" w16cid:durableId="870729026">
    <w:abstractNumId w:val="6"/>
  </w:num>
  <w:num w:numId="5" w16cid:durableId="307710928">
    <w:abstractNumId w:val="14"/>
  </w:num>
  <w:num w:numId="6" w16cid:durableId="1384132334">
    <w:abstractNumId w:val="3"/>
  </w:num>
  <w:num w:numId="7" w16cid:durableId="910773910">
    <w:abstractNumId w:val="16"/>
  </w:num>
  <w:num w:numId="8" w16cid:durableId="352538522">
    <w:abstractNumId w:val="2"/>
  </w:num>
  <w:num w:numId="9" w16cid:durableId="1251692605">
    <w:abstractNumId w:val="18"/>
  </w:num>
  <w:num w:numId="10" w16cid:durableId="446628277">
    <w:abstractNumId w:val="5"/>
  </w:num>
  <w:num w:numId="11" w16cid:durableId="1077437338">
    <w:abstractNumId w:val="4"/>
  </w:num>
  <w:num w:numId="12" w16cid:durableId="2132897051">
    <w:abstractNumId w:val="1"/>
  </w:num>
  <w:num w:numId="13" w16cid:durableId="1397775411">
    <w:abstractNumId w:val="0"/>
  </w:num>
  <w:num w:numId="14" w16cid:durableId="1059091619">
    <w:abstractNumId w:val="15"/>
  </w:num>
  <w:num w:numId="15" w16cid:durableId="983241719">
    <w:abstractNumId w:val="20"/>
  </w:num>
  <w:num w:numId="16" w16cid:durableId="1975872034">
    <w:abstractNumId w:val="17"/>
  </w:num>
  <w:num w:numId="17" w16cid:durableId="1286737364">
    <w:abstractNumId w:val="19"/>
  </w:num>
  <w:num w:numId="18" w16cid:durableId="1633906575">
    <w:abstractNumId w:val="13"/>
  </w:num>
  <w:num w:numId="19" w16cid:durableId="523053904">
    <w:abstractNumId w:val="10"/>
  </w:num>
  <w:num w:numId="20" w16cid:durableId="470483410">
    <w:abstractNumId w:val="12"/>
  </w:num>
  <w:num w:numId="21" w16cid:durableId="1812791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8B"/>
    <w:rsid w:val="000001EF"/>
    <w:rsid w:val="00007322"/>
    <w:rsid w:val="00007728"/>
    <w:rsid w:val="000152EB"/>
    <w:rsid w:val="0002181B"/>
    <w:rsid w:val="00024584"/>
    <w:rsid w:val="00024730"/>
    <w:rsid w:val="00055E95"/>
    <w:rsid w:val="0006621E"/>
    <w:rsid w:val="0007021F"/>
    <w:rsid w:val="000B2BA5"/>
    <w:rsid w:val="000F2F8C"/>
    <w:rsid w:val="0010006E"/>
    <w:rsid w:val="001045A8"/>
    <w:rsid w:val="00114A91"/>
    <w:rsid w:val="0011545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320C"/>
    <w:rsid w:val="00307140"/>
    <w:rsid w:val="00316DFF"/>
    <w:rsid w:val="00322C8B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5BFA"/>
    <w:rsid w:val="004E01EB"/>
    <w:rsid w:val="004E2794"/>
    <w:rsid w:val="004F6180"/>
    <w:rsid w:val="005003BC"/>
    <w:rsid w:val="00510392"/>
    <w:rsid w:val="00513E2A"/>
    <w:rsid w:val="005216A7"/>
    <w:rsid w:val="00566A35"/>
    <w:rsid w:val="0056701E"/>
    <w:rsid w:val="005740D7"/>
    <w:rsid w:val="00575F68"/>
    <w:rsid w:val="005923C7"/>
    <w:rsid w:val="005A0F26"/>
    <w:rsid w:val="005A1B10"/>
    <w:rsid w:val="005A6850"/>
    <w:rsid w:val="005B1B1B"/>
    <w:rsid w:val="005C5932"/>
    <w:rsid w:val="005D3CA7"/>
    <w:rsid w:val="005D4CC1"/>
    <w:rsid w:val="005E1E4D"/>
    <w:rsid w:val="005F4B91"/>
    <w:rsid w:val="005F55D2"/>
    <w:rsid w:val="0062312F"/>
    <w:rsid w:val="00625F2C"/>
    <w:rsid w:val="006618E9"/>
    <w:rsid w:val="0067496E"/>
    <w:rsid w:val="0068194B"/>
    <w:rsid w:val="00691B2F"/>
    <w:rsid w:val="00692703"/>
    <w:rsid w:val="006A1962"/>
    <w:rsid w:val="006B5D48"/>
    <w:rsid w:val="006B7D7B"/>
    <w:rsid w:val="006C1A5E"/>
    <w:rsid w:val="006C7FA5"/>
    <w:rsid w:val="006E1507"/>
    <w:rsid w:val="00712D8B"/>
    <w:rsid w:val="007212FD"/>
    <w:rsid w:val="007273B7"/>
    <w:rsid w:val="00733E0A"/>
    <w:rsid w:val="0074403D"/>
    <w:rsid w:val="00746D44"/>
    <w:rsid w:val="007538DC"/>
    <w:rsid w:val="00754E7F"/>
    <w:rsid w:val="00757803"/>
    <w:rsid w:val="0079206B"/>
    <w:rsid w:val="00796076"/>
    <w:rsid w:val="007A3C40"/>
    <w:rsid w:val="007A7B05"/>
    <w:rsid w:val="007B07B6"/>
    <w:rsid w:val="007C0566"/>
    <w:rsid w:val="007C606B"/>
    <w:rsid w:val="007D6121"/>
    <w:rsid w:val="007E6A61"/>
    <w:rsid w:val="007F1FD0"/>
    <w:rsid w:val="00801140"/>
    <w:rsid w:val="00803404"/>
    <w:rsid w:val="00834955"/>
    <w:rsid w:val="00855B59"/>
    <w:rsid w:val="00860461"/>
    <w:rsid w:val="00861112"/>
    <w:rsid w:val="0086487C"/>
    <w:rsid w:val="00870B20"/>
    <w:rsid w:val="00872DB5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4AA5"/>
    <w:rsid w:val="009F220C"/>
    <w:rsid w:val="009F3B05"/>
    <w:rsid w:val="009F42EF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6210"/>
    <w:rsid w:val="00AD782D"/>
    <w:rsid w:val="00AE09F2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09A5"/>
    <w:rsid w:val="00C76F37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5898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7DB5"/>
    <w:rsid w:val="00E2397A"/>
    <w:rsid w:val="00E254DB"/>
    <w:rsid w:val="00E300FC"/>
    <w:rsid w:val="00E362DB"/>
    <w:rsid w:val="00E42084"/>
    <w:rsid w:val="00E5632B"/>
    <w:rsid w:val="00E70240"/>
    <w:rsid w:val="00E71E6B"/>
    <w:rsid w:val="00E81CC5"/>
    <w:rsid w:val="00E85A87"/>
    <w:rsid w:val="00E85B4A"/>
    <w:rsid w:val="00E9528E"/>
    <w:rsid w:val="00EA5099"/>
    <w:rsid w:val="00EB63F7"/>
    <w:rsid w:val="00EC1351"/>
    <w:rsid w:val="00EC4CBF"/>
    <w:rsid w:val="00EE16C3"/>
    <w:rsid w:val="00EE2CA8"/>
    <w:rsid w:val="00EF17E8"/>
    <w:rsid w:val="00EF51D9"/>
    <w:rsid w:val="00F130DD"/>
    <w:rsid w:val="00F24884"/>
    <w:rsid w:val="00F32C9C"/>
    <w:rsid w:val="00F431FD"/>
    <w:rsid w:val="00F456FC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36C22"/>
  <w15:chartTrackingRefBased/>
  <w15:docId w15:val="{C6E4813F-D13F-4775-9F13-853030A2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public-draftstyledefault-unorderedlistitem">
    <w:name w:val="public-draftstyledefault-unorderedlistitem"/>
    <w:basedOn w:val="Normal"/>
    <w:rsid w:val="00F431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paragraph" w:customStyle="1" w:styleId="highlight-placeholder-parent">
    <w:name w:val="highlight-placeholder-parent"/>
    <w:basedOn w:val="Normal"/>
    <w:rsid w:val="006C7F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urj\Downloads\tf16402488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B999D1BDCB4C8D85A09B1256F4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BD85-95E3-445E-AFD5-AA78A5E882B5}"/>
      </w:docPartPr>
      <w:docPartBody>
        <w:p w:rsidR="004A0A0E" w:rsidRDefault="009F26A3">
          <w:pPr>
            <w:pStyle w:val="28B999D1BDCB4C8D85A09B1256F4CA8F"/>
          </w:pPr>
          <w:r w:rsidRPr="00CF1A49">
            <w:t>Experience</w:t>
          </w:r>
        </w:p>
      </w:docPartBody>
    </w:docPart>
    <w:docPart>
      <w:docPartPr>
        <w:name w:val="9447C6C269A849ACA9FDB649C0C5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7DE5-9EDD-4F8C-8289-D064E81F290A}"/>
      </w:docPartPr>
      <w:docPartBody>
        <w:p w:rsidR="004A0A0E" w:rsidRDefault="009F26A3">
          <w:pPr>
            <w:pStyle w:val="9447C6C269A849ACA9FDB649C0C528EA"/>
          </w:pPr>
          <w:r w:rsidRPr="00CF1A49">
            <w:t>Education</w:t>
          </w:r>
        </w:p>
      </w:docPartBody>
    </w:docPart>
    <w:docPart>
      <w:docPartPr>
        <w:name w:val="F84D0ED24B0B49189AA8B49943B2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2401-A74F-4B5A-B5AC-5E6D58A6B234}"/>
      </w:docPartPr>
      <w:docPartBody>
        <w:p w:rsidR="004A0A0E" w:rsidRDefault="009F26A3">
          <w:pPr>
            <w:pStyle w:val="F84D0ED24B0B49189AA8B49943B2B562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A3"/>
    <w:rsid w:val="001F323E"/>
    <w:rsid w:val="004A0A0E"/>
    <w:rsid w:val="009F26A3"/>
    <w:rsid w:val="009F6920"/>
    <w:rsid w:val="00F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8B999D1BDCB4C8D85A09B1256F4CA8F">
    <w:name w:val="28B999D1BDCB4C8D85A09B1256F4CA8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447C6C269A849ACA9FDB649C0C528EA">
    <w:name w:val="9447C6C269A849ACA9FDB649C0C528EA"/>
  </w:style>
  <w:style w:type="paragraph" w:customStyle="1" w:styleId="F84D0ED24B0B49189AA8B49943B2B562">
    <w:name w:val="F84D0ED24B0B49189AA8B49943B2B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 (1)</Template>
  <TotalTime>186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Jaskarandeep kaur</dc:creator>
  <cp:keywords/>
  <dc:description/>
  <cp:lastModifiedBy>Jaskarandeep kaur</cp:lastModifiedBy>
  <cp:revision>15</cp:revision>
  <dcterms:created xsi:type="dcterms:W3CDTF">2021-11-26T18:25:00Z</dcterms:created>
  <dcterms:modified xsi:type="dcterms:W3CDTF">2022-06-11T18:37:00Z</dcterms:modified>
  <cp:category/>
</cp:coreProperties>
</file>