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486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282"/>
        <w:gridCol w:w="354"/>
        <w:gridCol w:w="3546"/>
        <w:gridCol w:w="6300"/>
        <w:gridCol w:w="526"/>
        <w:gridCol w:w="431"/>
      </w:tblGrid>
      <w:tr w:rsidR="00F91753" w:rsidRPr="00320ECB" w14:paraId="5815DCBD" w14:textId="77777777" w:rsidTr="00667906">
        <w:trPr>
          <w:trHeight w:val="568"/>
        </w:trPr>
        <w:tc>
          <w:tcPr>
            <w:tcW w:w="1132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C0843" w14:textId="77777777" w:rsidR="00F91753" w:rsidRPr="00173B36" w:rsidRDefault="00F91753" w:rsidP="00320ECB"/>
        </w:tc>
      </w:tr>
      <w:tr w:rsidR="00667906" w:rsidRPr="00320ECB" w14:paraId="78A93AF2" w14:textId="77777777" w:rsidTr="00667906">
        <w:trPr>
          <w:trHeight w:val="258"/>
        </w:trPr>
        <w:tc>
          <w:tcPr>
            <w:tcW w:w="282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215CD" w14:textId="77777777" w:rsidR="00F91753" w:rsidRPr="00173B36" w:rsidRDefault="00F91753" w:rsidP="005A3E0B"/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B3CD5" w14:textId="77777777" w:rsidR="00F91753" w:rsidRPr="00173B36" w:rsidRDefault="00F91753" w:rsidP="005A3E0B"/>
        </w:tc>
        <w:tc>
          <w:tcPr>
            <w:tcW w:w="999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9654F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06ECC" w14:textId="77777777" w:rsidR="00F91753" w:rsidRPr="00173B36" w:rsidRDefault="00F91753" w:rsidP="005A3E0B"/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785EA" w14:textId="77777777" w:rsidR="00F91753" w:rsidRPr="00173B36" w:rsidRDefault="00F91753" w:rsidP="005A3E0B"/>
        </w:tc>
      </w:tr>
      <w:tr w:rsidR="00667906" w:rsidRPr="00320ECB" w14:paraId="32DA77F2" w14:textId="77777777" w:rsidTr="00667906">
        <w:trPr>
          <w:trHeight w:val="1520"/>
        </w:trPr>
        <w:tc>
          <w:tcPr>
            <w:tcW w:w="282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7470F" w14:textId="77777777" w:rsidR="00F91753" w:rsidRPr="00173B36" w:rsidRDefault="00F91753" w:rsidP="005A3E0B"/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DC8B7" w14:textId="77777777" w:rsidR="00F91753" w:rsidRPr="00173B36" w:rsidRDefault="00F91753" w:rsidP="005A3E0B"/>
        </w:tc>
        <w:tc>
          <w:tcPr>
            <w:tcW w:w="99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9EC26" w14:textId="65264648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1E29D0FF" wp14:editId="45438846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FD45F0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152B3B" w:rsidRPr="007D6637">
              <w:rPr>
                <w:sz w:val="40"/>
                <w:szCs w:val="40"/>
              </w:rPr>
              <w:t>MELISSA GALVEZ</w:t>
            </w:r>
            <w:r w:rsidRPr="00320ECB">
              <w:t xml:space="preserve"> 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CFC3C4" wp14:editId="1F9603FB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416B92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06353537" w14:textId="18388D2A" w:rsidR="00B62B99" w:rsidRPr="00173B36" w:rsidRDefault="00B62B99" w:rsidP="00D44E57">
            <w:pPr>
              <w:pStyle w:val="Subtitle"/>
              <w:jc w:val="left"/>
            </w:pPr>
          </w:p>
        </w:tc>
        <w:tc>
          <w:tcPr>
            <w:tcW w:w="40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7366D" w14:textId="77777777" w:rsidR="00F91753" w:rsidRPr="00173B36" w:rsidRDefault="00F91753" w:rsidP="005A3E0B"/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FDD52" w14:textId="77777777" w:rsidR="00F91753" w:rsidRPr="00173B36" w:rsidRDefault="00F91753" w:rsidP="005A3E0B"/>
        </w:tc>
      </w:tr>
      <w:tr w:rsidR="00667906" w:rsidRPr="00320ECB" w14:paraId="2EBDD5AA" w14:textId="77777777" w:rsidTr="00667906">
        <w:trPr>
          <w:trHeight w:val="237"/>
        </w:trPr>
        <w:tc>
          <w:tcPr>
            <w:tcW w:w="282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83AA3" w14:textId="77777777" w:rsidR="004A4C74" w:rsidRPr="00173B36" w:rsidRDefault="004A4C74" w:rsidP="005A3E0B"/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E29C6" w14:textId="77777777" w:rsidR="004A4C74" w:rsidRPr="00173B36" w:rsidRDefault="004A4C74" w:rsidP="005A3E0B"/>
        </w:tc>
        <w:tc>
          <w:tcPr>
            <w:tcW w:w="999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5715E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AE4DC" w14:textId="77777777" w:rsidR="004A4C74" w:rsidRPr="00173B36" w:rsidRDefault="004A4C74" w:rsidP="005A3E0B"/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AB13A" w14:textId="77777777" w:rsidR="004A4C74" w:rsidRPr="00173B36" w:rsidRDefault="004A4C74" w:rsidP="005A3E0B"/>
        </w:tc>
      </w:tr>
      <w:tr w:rsidR="00F91753" w:rsidRPr="00320ECB" w14:paraId="68E0AF18" w14:textId="77777777" w:rsidTr="00667906">
        <w:trPr>
          <w:trHeight w:val="573"/>
        </w:trPr>
        <w:tc>
          <w:tcPr>
            <w:tcW w:w="11325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A9B32" w14:textId="77777777" w:rsidR="00F91753" w:rsidRPr="00173B36" w:rsidRDefault="00F91753" w:rsidP="005A3E0B"/>
        </w:tc>
      </w:tr>
      <w:tr w:rsidR="00686284" w:rsidRPr="00320ECB" w14:paraId="3F3BF6B5" w14:textId="77777777" w:rsidTr="00667906">
        <w:trPr>
          <w:trHeight w:val="2049"/>
        </w:trPr>
        <w:tc>
          <w:tcPr>
            <w:tcW w:w="418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A54C7163624D4031A9A03C485CF0F94F"/>
              </w:placeholder>
              <w:temporary/>
              <w:showingPlcHdr/>
              <w15:appearance w15:val="hidden"/>
            </w:sdtPr>
            <w:sdtEndPr/>
            <w:sdtContent>
              <w:p w14:paraId="0EAA1512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2DF715DA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9237C7D" wp14:editId="416BAC1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C79F4B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768E95D" w14:textId="6F06A52B" w:rsidR="00792D43" w:rsidRPr="00F71F23" w:rsidRDefault="00152B3B" w:rsidP="0093527D">
            <w:pPr>
              <w:pStyle w:val="Contact"/>
              <w:framePr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2"/>
                <w:szCs w:val="22"/>
              </w:rPr>
            </w:pPr>
            <w:r w:rsidRPr="00F71F23">
              <w:rPr>
                <w:sz w:val="22"/>
                <w:szCs w:val="22"/>
              </w:rPr>
              <w:t>1-780-220</w:t>
            </w:r>
            <w:r w:rsidR="00332DB9" w:rsidRPr="00F71F23">
              <w:rPr>
                <w:sz w:val="22"/>
                <w:szCs w:val="22"/>
              </w:rPr>
              <w:t>-</w:t>
            </w:r>
            <w:r w:rsidR="0093527D" w:rsidRPr="00F71F23">
              <w:rPr>
                <w:sz w:val="22"/>
                <w:szCs w:val="22"/>
              </w:rPr>
              <w:t>0667 (</w:t>
            </w:r>
            <w:r w:rsidR="00D44E57" w:rsidRPr="00F71F23">
              <w:rPr>
                <w:sz w:val="22"/>
                <w:szCs w:val="22"/>
              </w:rPr>
              <w:t>cell 1</w:t>
            </w:r>
            <w:r w:rsidR="0093527D" w:rsidRPr="00F71F23">
              <w:rPr>
                <w:sz w:val="22"/>
                <w:szCs w:val="22"/>
              </w:rPr>
              <w:t>)</w:t>
            </w:r>
          </w:p>
          <w:p w14:paraId="01B3AF48" w14:textId="7EA9FCD5" w:rsidR="0093527D" w:rsidRPr="00F71F23" w:rsidRDefault="0093527D" w:rsidP="0093527D">
            <w:pPr>
              <w:pStyle w:val="Contact"/>
              <w:framePr w:wrap="auto" w:vAnchor="margin" w:xAlign="left" w:yAlign="inline"/>
              <w:numPr>
                <w:ilvl w:val="0"/>
                <w:numId w:val="4"/>
              </w:numPr>
              <w:suppressOverlap w:val="0"/>
              <w:rPr>
                <w:sz w:val="22"/>
                <w:szCs w:val="22"/>
              </w:rPr>
            </w:pPr>
            <w:r w:rsidRPr="00F71F23">
              <w:rPr>
                <w:sz w:val="22"/>
                <w:szCs w:val="22"/>
              </w:rPr>
              <w:t>1-780-220-0750 (</w:t>
            </w:r>
            <w:r w:rsidR="00D44E57" w:rsidRPr="00F71F23">
              <w:rPr>
                <w:sz w:val="22"/>
                <w:szCs w:val="22"/>
              </w:rPr>
              <w:t>cell 2</w:t>
            </w:r>
            <w:r w:rsidRPr="00F71F23">
              <w:rPr>
                <w:sz w:val="22"/>
                <w:szCs w:val="22"/>
              </w:rPr>
              <w:t>)</w:t>
            </w:r>
          </w:p>
          <w:p w14:paraId="3ECD86E7" w14:textId="57AD6F28" w:rsidR="00792D43" w:rsidRPr="00F71F23" w:rsidRDefault="00FB1F01" w:rsidP="00F53B71">
            <w:pPr>
              <w:pStyle w:val="Contact"/>
              <w:framePr w:wrap="auto" w:vAnchor="margin" w:xAlign="left" w:yAlign="inline"/>
              <w:suppressOverlap w:val="0"/>
              <w:rPr>
                <w:sz w:val="22"/>
                <w:szCs w:val="22"/>
                <w:lang w:val="en-CA"/>
              </w:rPr>
            </w:pPr>
            <w:r w:rsidRPr="00F71F23">
              <w:rPr>
                <w:noProof/>
                <w:sz w:val="22"/>
                <w:szCs w:val="22"/>
              </w:rPr>
              <w:drawing>
                <wp:inline distT="0" distB="0" distL="0" distR="0" wp14:anchorId="53D722B0" wp14:editId="7F5A9DE3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1F23" w:rsidRPr="00F71F23">
              <w:rPr>
                <w:sz w:val="22"/>
                <w:szCs w:val="22"/>
                <w:lang w:val="en-CA"/>
              </w:rPr>
              <w:t xml:space="preserve">       </w:t>
            </w:r>
            <w:r w:rsidR="00F71F23">
              <w:rPr>
                <w:sz w:val="22"/>
                <w:szCs w:val="22"/>
                <w:lang w:val="en-CA"/>
              </w:rPr>
              <w:t xml:space="preserve"> </w:t>
            </w:r>
            <w:r w:rsidR="00152B3B" w:rsidRPr="00F71F23">
              <w:rPr>
                <w:sz w:val="22"/>
                <w:szCs w:val="22"/>
                <w:lang w:val="en-CA"/>
              </w:rPr>
              <w:t>melissa.galvez@ymail.com</w:t>
            </w:r>
          </w:p>
          <w:p w14:paraId="311B263A" w14:textId="0CF291ED" w:rsidR="00686284" w:rsidRPr="00F71F23" w:rsidRDefault="00152B3B" w:rsidP="00332DB9">
            <w:pPr>
              <w:pStyle w:val="Contact"/>
              <w:framePr w:wrap="auto" w:vAnchor="margin" w:xAlign="left" w:yAlign="inline"/>
              <w:numPr>
                <w:ilvl w:val="0"/>
                <w:numId w:val="2"/>
              </w:numPr>
              <w:suppressOverlap w:val="0"/>
              <w:rPr>
                <w:sz w:val="22"/>
                <w:szCs w:val="22"/>
                <w:lang w:val="en-CA"/>
              </w:rPr>
            </w:pPr>
            <w:r w:rsidRPr="00F71F23">
              <w:rPr>
                <w:sz w:val="22"/>
                <w:szCs w:val="22"/>
                <w:lang w:val="en-CA"/>
              </w:rPr>
              <w:t xml:space="preserve">134 McLaughlin </w:t>
            </w:r>
            <w:r w:rsidR="00332DB9" w:rsidRPr="00F71F23">
              <w:rPr>
                <w:sz w:val="22"/>
                <w:szCs w:val="22"/>
                <w:lang w:val="en-CA"/>
              </w:rPr>
              <w:t>Drive</w:t>
            </w:r>
          </w:p>
          <w:p w14:paraId="16E810F7" w14:textId="77777777" w:rsidR="00332DB9" w:rsidRPr="00F71F23" w:rsidRDefault="00332DB9" w:rsidP="00332DB9">
            <w:pPr>
              <w:pStyle w:val="Contact"/>
              <w:framePr w:wrap="auto" w:vAnchor="margin" w:xAlign="left" w:yAlign="inline"/>
              <w:numPr>
                <w:ilvl w:val="0"/>
                <w:numId w:val="2"/>
              </w:numPr>
              <w:suppressOverlap w:val="0"/>
              <w:rPr>
                <w:sz w:val="22"/>
                <w:szCs w:val="22"/>
                <w:lang w:val="en-CA"/>
              </w:rPr>
            </w:pPr>
            <w:r w:rsidRPr="00F71F23">
              <w:rPr>
                <w:sz w:val="22"/>
                <w:szCs w:val="22"/>
                <w:lang w:val="en-CA"/>
              </w:rPr>
              <w:t>Spruce Grove, AB</w:t>
            </w:r>
          </w:p>
          <w:p w14:paraId="6DBD17E5" w14:textId="0A5992CD" w:rsidR="00332DB9" w:rsidRPr="00332DB9" w:rsidRDefault="00332DB9" w:rsidP="00332DB9">
            <w:pPr>
              <w:pStyle w:val="Contact"/>
              <w:framePr w:wrap="auto" w:vAnchor="margin" w:xAlign="left" w:yAlign="inline"/>
              <w:numPr>
                <w:ilvl w:val="0"/>
                <w:numId w:val="2"/>
              </w:numPr>
              <w:suppressOverlap w:val="0"/>
              <w:rPr>
                <w:lang w:val="en-CA"/>
              </w:rPr>
            </w:pPr>
            <w:r w:rsidRPr="00F71F23">
              <w:rPr>
                <w:sz w:val="22"/>
                <w:szCs w:val="22"/>
                <w:lang w:val="en-CA"/>
              </w:rPr>
              <w:t>T7X 0K3</w:t>
            </w:r>
          </w:p>
        </w:tc>
        <w:tc>
          <w:tcPr>
            <w:tcW w:w="71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0B80B0EC3DC9441984652D7213E1B4E4"/>
              </w:placeholder>
              <w:temporary/>
              <w:showingPlcHdr/>
              <w15:appearance w15:val="hidden"/>
            </w:sdtPr>
            <w:sdtEndPr/>
            <w:sdtContent>
              <w:p w14:paraId="0A4A8D14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6912E67F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4ABC1BA" wp14:editId="7C3401DD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229338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34A3E0B" w14:textId="13C60266" w:rsidR="00686284" w:rsidRDefault="00136C64" w:rsidP="00165544">
            <w:pPr>
              <w:jc w:val="both"/>
            </w:pPr>
            <w:r>
              <w:t xml:space="preserve">Since my arrival in Canada almost 8 years ago now, I have been focused on making a </w:t>
            </w:r>
            <w:r w:rsidRPr="00D44E57">
              <w:rPr>
                <w:b/>
                <w:bCs/>
              </w:rPr>
              <w:t>better life</w:t>
            </w:r>
            <w:r>
              <w:t xml:space="preserve"> for myself and my family in </w:t>
            </w:r>
            <w:r w:rsidRPr="00D44E57">
              <w:rPr>
                <w:b/>
                <w:bCs/>
              </w:rPr>
              <w:t>the Philippines</w:t>
            </w:r>
            <w:r>
              <w:t xml:space="preserve"> as well as, in the last 3 years, my </w:t>
            </w:r>
            <w:r w:rsidRPr="00D44E57">
              <w:rPr>
                <w:b/>
                <w:bCs/>
              </w:rPr>
              <w:t>own family</w:t>
            </w:r>
            <w:r>
              <w:t xml:space="preserve"> here in Canada. My</w:t>
            </w:r>
            <w:r w:rsidRPr="00D44E57">
              <w:rPr>
                <w:b/>
                <w:bCs/>
              </w:rPr>
              <w:t xml:space="preserve"> citizenship</w:t>
            </w:r>
            <w:r>
              <w:t xml:space="preserve"> is </w:t>
            </w:r>
            <w:r w:rsidR="00D44E57">
              <w:t>in the process of</w:t>
            </w:r>
            <w:r>
              <w:t xml:space="preserve"> being granted. I recently finished a </w:t>
            </w:r>
            <w:r w:rsidRPr="00D44E57">
              <w:rPr>
                <w:b/>
                <w:bCs/>
              </w:rPr>
              <w:t>full-time post-secondary certification</w:t>
            </w:r>
            <w:r w:rsidR="0093527D">
              <w:t xml:space="preserve"> </w:t>
            </w:r>
            <w:r>
              <w:t xml:space="preserve">(Community Support Worker - CSW and </w:t>
            </w:r>
            <w:r w:rsidR="0093527D">
              <w:t>addiction</w:t>
            </w:r>
            <w:r w:rsidR="007D6637">
              <w:t>s</w:t>
            </w:r>
            <w:r w:rsidR="0093527D">
              <w:t>) with</w:t>
            </w:r>
            <w:r>
              <w:t xml:space="preserve"> only a </w:t>
            </w:r>
            <w:r w:rsidR="00165544">
              <w:t xml:space="preserve">6-week </w:t>
            </w:r>
            <w:r>
              <w:t>practicum left for full completion</w:t>
            </w:r>
            <w:r w:rsidR="00D44E57">
              <w:t xml:space="preserve"> and accreditation.</w:t>
            </w:r>
          </w:p>
          <w:p w14:paraId="011669BD" w14:textId="77777777" w:rsidR="00136C64" w:rsidRDefault="00136C64" w:rsidP="00165544">
            <w:pPr>
              <w:jc w:val="both"/>
            </w:pPr>
            <w:r>
              <w:t xml:space="preserve">A job in the </w:t>
            </w:r>
            <w:r w:rsidRPr="00D44E57">
              <w:rPr>
                <w:b/>
                <w:bCs/>
              </w:rPr>
              <w:t>Support Worker/Medical industry</w:t>
            </w:r>
            <w:r>
              <w:t xml:space="preserve"> is my main goal; it has been a life-long dream since I was a child and will afford me many advantages from personal fulfillment to Canadian certifications in the field.</w:t>
            </w:r>
          </w:p>
          <w:p w14:paraId="152172C0" w14:textId="01A18292" w:rsidR="00D44E57" w:rsidRPr="00173B36" w:rsidRDefault="00165544" w:rsidP="00165544">
            <w:pPr>
              <w:jc w:val="both"/>
            </w:pPr>
            <w:r>
              <w:t xml:space="preserve">My </w:t>
            </w:r>
            <w:r w:rsidRPr="00D44E57">
              <w:rPr>
                <w:b/>
                <w:bCs/>
              </w:rPr>
              <w:t>service industry experience</w:t>
            </w:r>
            <w:r>
              <w:t xml:space="preserve"> allows me to be a better employee from attending to customer service and customer care to hygiene and food handling skills</w:t>
            </w:r>
            <w:r w:rsidR="0093527D">
              <w:t>.</w:t>
            </w:r>
          </w:p>
        </w:tc>
      </w:tr>
      <w:tr w:rsidR="00F716E1" w:rsidRPr="00320ECB" w14:paraId="2B436BF0" w14:textId="77777777" w:rsidTr="00667906">
        <w:trPr>
          <w:trHeight w:val="3623"/>
        </w:trPr>
        <w:tc>
          <w:tcPr>
            <w:tcW w:w="418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BA8CBAA9717345B4AB32B770F98204E4"/>
              </w:placeholder>
              <w:temporary/>
              <w:showingPlcHdr/>
              <w15:appearance w15:val="hidden"/>
            </w:sdtPr>
            <w:sdtEndPr/>
            <w:sdtContent>
              <w:p w14:paraId="7A74581D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5C6552FC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23880E1" wp14:editId="7CB532D8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951C62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C54956" w14:textId="4CCFDC4D" w:rsidR="00C436E7" w:rsidRPr="007D6637" w:rsidRDefault="00C436E7" w:rsidP="007D6637">
            <w:pPr>
              <w:pStyle w:val="ListParagraph"/>
              <w:numPr>
                <w:ilvl w:val="0"/>
                <w:numId w:val="3"/>
              </w:numPr>
              <w:spacing w:before="0" w:after="200" w:line="276" w:lineRule="auto"/>
              <w:rPr>
                <w:sz w:val="22"/>
                <w:szCs w:val="22"/>
              </w:rPr>
            </w:pPr>
            <w:r w:rsidRPr="007D6637">
              <w:rPr>
                <w:sz w:val="22"/>
                <w:szCs w:val="22"/>
              </w:rPr>
              <w:t>Reliable and hardworking</w:t>
            </w:r>
          </w:p>
          <w:p w14:paraId="409B3AF7" w14:textId="07D8F37E" w:rsidR="00C436E7" w:rsidRPr="007D6637" w:rsidRDefault="007D6637" w:rsidP="007D6637">
            <w:pPr>
              <w:pStyle w:val="ListParagraph"/>
              <w:numPr>
                <w:ilvl w:val="0"/>
                <w:numId w:val="3"/>
              </w:numPr>
              <w:spacing w:before="0" w:after="200" w:line="276" w:lineRule="auto"/>
              <w:rPr>
                <w:sz w:val="22"/>
                <w:szCs w:val="22"/>
              </w:rPr>
            </w:pPr>
            <w:r w:rsidRPr="007D6637">
              <w:rPr>
                <w:sz w:val="22"/>
                <w:szCs w:val="22"/>
              </w:rPr>
              <w:t>CPR certified</w:t>
            </w:r>
          </w:p>
          <w:p w14:paraId="1E31DD97" w14:textId="27444250" w:rsidR="00C436E7" w:rsidRPr="007D6637" w:rsidRDefault="007D6637" w:rsidP="007D6637">
            <w:pPr>
              <w:pStyle w:val="ListParagraph"/>
              <w:numPr>
                <w:ilvl w:val="0"/>
                <w:numId w:val="3"/>
              </w:numPr>
              <w:spacing w:before="0" w:after="200" w:line="276" w:lineRule="auto"/>
              <w:rPr>
                <w:sz w:val="22"/>
                <w:szCs w:val="22"/>
              </w:rPr>
            </w:pPr>
            <w:r w:rsidRPr="007D6637">
              <w:rPr>
                <w:sz w:val="22"/>
                <w:szCs w:val="22"/>
              </w:rPr>
              <w:t>WHmIS Certified</w:t>
            </w:r>
          </w:p>
          <w:p w14:paraId="7A0EA4BF" w14:textId="03AF3428" w:rsidR="00C436E7" w:rsidRPr="007D6637" w:rsidRDefault="007D6637" w:rsidP="007D6637">
            <w:pPr>
              <w:pStyle w:val="ListParagraph"/>
              <w:numPr>
                <w:ilvl w:val="0"/>
                <w:numId w:val="3"/>
              </w:numPr>
              <w:spacing w:before="0" w:after="200" w:line="276" w:lineRule="auto"/>
              <w:rPr>
                <w:sz w:val="22"/>
                <w:szCs w:val="22"/>
              </w:rPr>
            </w:pPr>
            <w:r w:rsidRPr="007D6637">
              <w:rPr>
                <w:sz w:val="22"/>
                <w:szCs w:val="22"/>
              </w:rPr>
              <w:t>Safe medication administration certificate</w:t>
            </w:r>
          </w:p>
          <w:p w14:paraId="4657423E" w14:textId="7721E42C" w:rsidR="00F716E1" w:rsidRPr="007D6637" w:rsidRDefault="007D6637" w:rsidP="007D6637">
            <w:pPr>
              <w:pStyle w:val="ListParagraph"/>
              <w:numPr>
                <w:ilvl w:val="0"/>
                <w:numId w:val="3"/>
              </w:numPr>
              <w:spacing w:before="0" w:after="200" w:line="276" w:lineRule="auto"/>
              <w:rPr>
                <w:sz w:val="22"/>
                <w:szCs w:val="22"/>
              </w:rPr>
            </w:pPr>
            <w:r w:rsidRPr="007D6637">
              <w:rPr>
                <w:sz w:val="22"/>
                <w:szCs w:val="22"/>
              </w:rPr>
              <w:t>knowledge in Dimentia (Supportive care pathways)</w:t>
            </w:r>
          </w:p>
        </w:tc>
        <w:tc>
          <w:tcPr>
            <w:tcW w:w="7142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1C9523C3" w14:textId="088BF087" w:rsidR="00F716E1" w:rsidRPr="00173B36" w:rsidRDefault="00A1283E" w:rsidP="00FF673C">
            <w:pPr>
              <w:pStyle w:val="Heading1"/>
              <w:outlineLvl w:val="0"/>
            </w:pPr>
            <w:r>
              <w:t>Most recent work experiences</w:t>
            </w:r>
          </w:p>
          <w:p w14:paraId="20899E26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E6C7317" wp14:editId="3188257A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D4CEBB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A84D505" w14:textId="4283DC76" w:rsidR="00B54AD3" w:rsidRPr="00173B36" w:rsidRDefault="0093527D" w:rsidP="00B54AD3">
            <w:pPr>
              <w:pStyle w:val="Heading2"/>
              <w:outlineLvl w:val="1"/>
            </w:pPr>
            <w:proofErr w:type="spellStart"/>
            <w:r>
              <w:t>Greatway</w:t>
            </w:r>
            <w:proofErr w:type="spellEnd"/>
            <w:r>
              <w:t xml:space="preserve"> Financial Ltd</w:t>
            </w:r>
            <w:r w:rsidR="00D9533E">
              <w:t>. (Edmonton, Alberta)</w:t>
            </w:r>
          </w:p>
          <w:p w14:paraId="34ED0A04" w14:textId="6F24CBEB" w:rsidR="00B54AD3" w:rsidRPr="00173B36" w:rsidRDefault="0093527D" w:rsidP="00B54AD3">
            <w:pPr>
              <w:pStyle w:val="Date"/>
            </w:pPr>
            <w:r>
              <w:t>2019-present</w:t>
            </w:r>
          </w:p>
          <w:p w14:paraId="04A61632" w14:textId="2F5013E3" w:rsidR="00F716E1" w:rsidRDefault="0093527D" w:rsidP="00B54AD3">
            <w:r>
              <w:t xml:space="preserve">As a licensed </w:t>
            </w:r>
            <w:proofErr w:type="gramStart"/>
            <w:r w:rsidRPr="00FD5DBF">
              <w:rPr>
                <w:b/>
                <w:bCs/>
              </w:rPr>
              <w:t>Fin</w:t>
            </w:r>
            <w:r w:rsidR="0039523D" w:rsidRPr="00FD5DBF">
              <w:rPr>
                <w:b/>
                <w:bCs/>
              </w:rPr>
              <w:t>an</w:t>
            </w:r>
            <w:r w:rsidRPr="00FD5DBF">
              <w:rPr>
                <w:b/>
                <w:bCs/>
              </w:rPr>
              <w:t>cial</w:t>
            </w:r>
            <w:proofErr w:type="gramEnd"/>
            <w:r w:rsidRPr="00FD5DBF">
              <w:rPr>
                <w:b/>
                <w:bCs/>
              </w:rPr>
              <w:t xml:space="preserve"> advisor</w:t>
            </w:r>
            <w:r>
              <w:t xml:space="preserve"> tasks vary from </w:t>
            </w:r>
            <w:r w:rsidRPr="0039523D">
              <w:rPr>
                <w:b/>
                <w:bCs/>
              </w:rPr>
              <w:t xml:space="preserve">providing sound financial </w:t>
            </w:r>
            <w:r w:rsidR="0039523D" w:rsidRPr="0039523D">
              <w:rPr>
                <w:b/>
                <w:bCs/>
              </w:rPr>
              <w:t>advice</w:t>
            </w:r>
            <w:r>
              <w:t xml:space="preserve"> on investments and </w:t>
            </w:r>
            <w:r w:rsidRPr="0039523D">
              <w:rPr>
                <w:b/>
                <w:bCs/>
              </w:rPr>
              <w:t>retirement income</w:t>
            </w:r>
            <w:r>
              <w:t xml:space="preserve"> to </w:t>
            </w:r>
            <w:r w:rsidR="0039523D">
              <w:t>educational plans for children and grandchildren</w:t>
            </w:r>
            <w:r w:rsidR="00FD5DBF">
              <w:t>, travel insurance and estate planning.</w:t>
            </w:r>
          </w:p>
          <w:p w14:paraId="4816A6D1" w14:textId="0B10B100" w:rsidR="0039523D" w:rsidRPr="0093527D" w:rsidRDefault="0039523D" w:rsidP="00B54AD3">
            <w:pPr>
              <w:rPr>
                <w:lang w:val="en-CA"/>
              </w:rPr>
            </w:pPr>
            <w:r>
              <w:t xml:space="preserve">There is also a </w:t>
            </w:r>
            <w:r w:rsidRPr="0039523D">
              <w:rPr>
                <w:b/>
                <w:bCs/>
              </w:rPr>
              <w:t>continued education</w:t>
            </w:r>
            <w:r>
              <w:t xml:space="preserve"> component necessary to keep up with trends, new information and policy to maintain a license to practice.</w:t>
            </w:r>
          </w:p>
          <w:p w14:paraId="72AE2E5D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F129748" wp14:editId="17427675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0FF9B1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359A73" w14:textId="08D673EE" w:rsidR="00F716E1" w:rsidRPr="00173B36" w:rsidRDefault="00CA0242" w:rsidP="00B54AD3">
            <w:pPr>
              <w:pStyle w:val="Heading2"/>
              <w:outlineLvl w:val="1"/>
            </w:pPr>
            <w:r>
              <w:t>Save-on Foods</w:t>
            </w:r>
            <w:r w:rsidR="00D9533E">
              <w:t xml:space="preserve"> (Spruce Grove, Alberta)</w:t>
            </w:r>
          </w:p>
          <w:p w14:paraId="66730092" w14:textId="3B7FAB35" w:rsidR="00B54AD3" w:rsidRPr="00173B36" w:rsidRDefault="00CA0242" w:rsidP="00B54AD3">
            <w:pPr>
              <w:pStyle w:val="Date"/>
            </w:pPr>
            <w:r>
              <w:t>May 2019-present</w:t>
            </w:r>
          </w:p>
          <w:p w14:paraId="64E9D63A" w14:textId="4EE8C435" w:rsidR="00F716E1" w:rsidRPr="00FD5DBF" w:rsidRDefault="00FD5DBF" w:rsidP="00B54AD3">
            <w:pPr>
              <w:rPr>
                <w:lang w:val="en-CA"/>
              </w:rPr>
            </w:pPr>
            <w:r>
              <w:t xml:space="preserve">As a </w:t>
            </w:r>
            <w:proofErr w:type="gramStart"/>
            <w:r w:rsidRPr="00FD5DBF">
              <w:rPr>
                <w:b/>
                <w:bCs/>
              </w:rPr>
              <w:t>Department</w:t>
            </w:r>
            <w:proofErr w:type="gramEnd"/>
            <w:r w:rsidRPr="00FD5DBF">
              <w:rPr>
                <w:b/>
                <w:bCs/>
              </w:rPr>
              <w:t xml:space="preserve"> specialist</w:t>
            </w:r>
            <w:r>
              <w:t xml:space="preserve">, food preparation and customer service are the major tasks required. </w:t>
            </w:r>
            <w:r w:rsidR="00277C21">
              <w:t>This includes f</w:t>
            </w:r>
            <w:r>
              <w:t xml:space="preserve">resh </w:t>
            </w:r>
            <w:r w:rsidRPr="00FD5DBF">
              <w:rPr>
                <w:b/>
                <w:bCs/>
              </w:rPr>
              <w:t>sandwich production</w:t>
            </w:r>
            <w:r>
              <w:t xml:space="preserve"> and </w:t>
            </w:r>
            <w:r w:rsidRPr="00FD5DBF">
              <w:rPr>
                <w:b/>
                <w:bCs/>
              </w:rPr>
              <w:t>deli meats</w:t>
            </w:r>
            <w:r>
              <w:t xml:space="preserve"> service plus hot table items like rotisserie chicken and specialty wings. Upcoming tasks will include learning the </w:t>
            </w:r>
            <w:r w:rsidRPr="00FD5DBF">
              <w:rPr>
                <w:b/>
                <w:bCs/>
              </w:rPr>
              <w:t>sushi bar</w:t>
            </w:r>
            <w:r>
              <w:t xml:space="preserve"> production.</w:t>
            </w:r>
          </w:p>
          <w:p w14:paraId="79CC4C34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BC71D0D" wp14:editId="50B25E8D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D38B6B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945EA1" w14:textId="1A0088B6" w:rsidR="00F716E1" w:rsidRPr="00173B36" w:rsidRDefault="00CA0242" w:rsidP="00B54AD3">
            <w:pPr>
              <w:pStyle w:val="Heading2"/>
              <w:outlineLvl w:val="1"/>
            </w:pPr>
            <w:r>
              <w:t>7-eleven</w:t>
            </w:r>
            <w:r w:rsidR="00D9533E">
              <w:t xml:space="preserve"> (Spruce Grove, Alberta)</w:t>
            </w:r>
          </w:p>
          <w:p w14:paraId="2FFF0428" w14:textId="699B494A" w:rsidR="00B54AD3" w:rsidRPr="00173B36" w:rsidRDefault="00CA0242" w:rsidP="00B54AD3">
            <w:pPr>
              <w:pStyle w:val="Date"/>
            </w:pPr>
            <w:r>
              <w:t>December 2018-July 2019</w:t>
            </w:r>
          </w:p>
          <w:p w14:paraId="121BDB50" w14:textId="77777777" w:rsidR="00611424" w:rsidRDefault="00D44E57" w:rsidP="00B54AD3">
            <w:r>
              <w:t xml:space="preserve">As a </w:t>
            </w:r>
            <w:r w:rsidRPr="00D44E57">
              <w:rPr>
                <w:b/>
                <w:bCs/>
              </w:rPr>
              <w:t>full-time clerk,</w:t>
            </w:r>
            <w:r>
              <w:t xml:space="preserve"> there were many daily responsibilities. From </w:t>
            </w:r>
            <w:r w:rsidRPr="00D44E57">
              <w:rPr>
                <w:b/>
                <w:bCs/>
              </w:rPr>
              <w:t>gas attendant</w:t>
            </w:r>
            <w:r>
              <w:t xml:space="preserve"> to </w:t>
            </w:r>
            <w:r w:rsidRPr="00D44E57">
              <w:rPr>
                <w:b/>
                <w:bCs/>
              </w:rPr>
              <w:t>food preparation</w:t>
            </w:r>
            <w:r>
              <w:t xml:space="preserve"> to </w:t>
            </w:r>
            <w:r w:rsidRPr="00D44E57">
              <w:rPr>
                <w:b/>
                <w:bCs/>
              </w:rPr>
              <w:t>greeting every customer</w:t>
            </w:r>
            <w:r>
              <w:t xml:space="preserve"> and lotto sales, I gained a great deal of </w:t>
            </w:r>
            <w:r w:rsidRPr="002C510F">
              <w:rPr>
                <w:b/>
                <w:bCs/>
              </w:rPr>
              <w:t>customer care</w:t>
            </w:r>
            <w:r>
              <w:t xml:space="preserve"> experience</w:t>
            </w:r>
            <w:r w:rsidR="002C510F">
              <w:t xml:space="preserve"> in addition to </w:t>
            </w:r>
            <w:r w:rsidR="002C510F" w:rsidRPr="002C510F">
              <w:rPr>
                <w:b/>
                <w:bCs/>
              </w:rPr>
              <w:t>multi-tasking</w:t>
            </w:r>
            <w:r w:rsidR="002C510F">
              <w:t xml:space="preserve"> skills.</w:t>
            </w:r>
          </w:p>
          <w:p w14:paraId="31E353D4" w14:textId="77777777" w:rsidR="00611424" w:rsidRDefault="00611424" w:rsidP="00B54AD3"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48C79E5" wp14:editId="4C2D2D98">
                      <wp:extent cx="521970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4B62DA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GTQD4vjAQAAIg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4F38D0" w14:textId="685B0DBB" w:rsidR="00611424" w:rsidRPr="00173B36" w:rsidRDefault="007D6637" w:rsidP="00B54AD3">
            <w:r>
              <w:t xml:space="preserve">References: </w:t>
            </w:r>
            <w:r w:rsidRPr="007D6637">
              <w:rPr>
                <w:b/>
                <w:bCs/>
              </w:rPr>
              <w:t xml:space="preserve">Elver Bravo &amp; </w:t>
            </w:r>
            <w:proofErr w:type="spellStart"/>
            <w:r w:rsidRPr="007D6637">
              <w:rPr>
                <w:b/>
                <w:bCs/>
              </w:rPr>
              <w:t>Roxan</w:t>
            </w:r>
            <w:proofErr w:type="spellEnd"/>
            <w:r w:rsidRPr="007D6637">
              <w:rPr>
                <w:b/>
                <w:bCs/>
              </w:rPr>
              <w:t xml:space="preserve"> </w:t>
            </w:r>
            <w:proofErr w:type="gramStart"/>
            <w:r w:rsidRPr="007D6637">
              <w:rPr>
                <w:b/>
                <w:bCs/>
              </w:rPr>
              <w:t>Paguirigan</w:t>
            </w:r>
            <w:r>
              <w:t xml:space="preserve">  -</w:t>
            </w:r>
            <w:proofErr w:type="gramEnd"/>
            <w:r>
              <w:t xml:space="preserve"> current </w:t>
            </w:r>
            <w:proofErr w:type="spellStart"/>
            <w:r>
              <w:t>Coppersky</w:t>
            </w:r>
            <w:proofErr w:type="spellEnd"/>
            <w:r>
              <w:t xml:space="preserve"> employees</w:t>
            </w:r>
          </w:p>
        </w:tc>
      </w:tr>
      <w:tr w:rsidR="00F716E1" w:rsidRPr="00320ECB" w14:paraId="4DEAF10F" w14:textId="77777777" w:rsidTr="00667906">
        <w:trPr>
          <w:trHeight w:val="1822"/>
        </w:trPr>
        <w:tc>
          <w:tcPr>
            <w:tcW w:w="418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4C6D6DBA212A48158FE1B0BF9C27788C"/>
              </w:placeholder>
              <w:temporary/>
              <w:showingPlcHdr/>
              <w15:appearance w15:val="hidden"/>
            </w:sdtPr>
            <w:sdtEndPr/>
            <w:sdtContent>
              <w:p w14:paraId="5490B100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4DE32C88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5E2378A" wp14:editId="32798DB0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514C03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304DF3" w14:textId="3A0B9118" w:rsidR="00F716E1" w:rsidRPr="00505F83" w:rsidRDefault="00505F83" w:rsidP="00D9533E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 w:rsidRPr="00505F83">
              <w:rPr>
                <w:sz w:val="24"/>
                <w:szCs w:val="24"/>
              </w:rPr>
              <w:t>Academy of Healthcare Services</w:t>
            </w:r>
          </w:p>
          <w:p w14:paraId="1B2B3660" w14:textId="0F386CAE" w:rsidR="00F716E1" w:rsidRPr="00173B36" w:rsidRDefault="00505F83" w:rsidP="00D9533E">
            <w:pPr>
              <w:pStyle w:val="Date"/>
              <w:jc w:val="center"/>
            </w:pPr>
            <w:r>
              <w:t>December 2020-present</w:t>
            </w:r>
          </w:p>
          <w:p w14:paraId="63D1C535" w14:textId="726DF42D" w:rsidR="00F716E1" w:rsidRPr="00173B36" w:rsidRDefault="00D9533E" w:rsidP="00D9533E">
            <w:pPr>
              <w:jc w:val="center"/>
            </w:pPr>
            <w:r>
              <w:t>Community Support Worker (CSW and addictions)</w:t>
            </w:r>
          </w:p>
          <w:p w14:paraId="79B617A9" w14:textId="459C74F0" w:rsidR="00F716E1" w:rsidRPr="00173B36" w:rsidRDefault="00F51E3E" w:rsidP="00D953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C3D69A2" wp14:editId="5B0A5DBE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5B0630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7142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59B69E7C" w14:textId="77777777" w:rsidR="00F716E1" w:rsidRPr="00173B36" w:rsidRDefault="00F716E1" w:rsidP="00241482"/>
        </w:tc>
      </w:tr>
    </w:tbl>
    <w:p w14:paraId="492EA983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A9D2" w14:textId="77777777" w:rsidR="007D6265" w:rsidRDefault="007D6265" w:rsidP="00BA3E51">
      <w:pPr>
        <w:spacing w:line="240" w:lineRule="auto"/>
      </w:pPr>
      <w:r>
        <w:separator/>
      </w:r>
    </w:p>
  </w:endnote>
  <w:endnote w:type="continuationSeparator" w:id="0">
    <w:p w14:paraId="58643B71" w14:textId="77777777" w:rsidR="007D6265" w:rsidRDefault="007D6265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83B6" w14:textId="77777777" w:rsidR="007D6265" w:rsidRDefault="007D6265" w:rsidP="00BA3E51">
      <w:pPr>
        <w:spacing w:line="240" w:lineRule="auto"/>
      </w:pPr>
      <w:r>
        <w:separator/>
      </w:r>
    </w:p>
  </w:footnote>
  <w:footnote w:type="continuationSeparator" w:id="0">
    <w:p w14:paraId="04242870" w14:textId="77777777" w:rsidR="007D6265" w:rsidRDefault="007D6265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95" type="#_x0000_t75" alt="Phone icon" style="width:13.2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" o:bullet="t">
        <v:imagedata r:id="rId2" o:title="" croptop="-2357f" cropbottom="-1414f" cropleft="-4629f" cropright="-5603f"/>
      </v:shape>
    </w:pict>
  </w:numPicBullet>
  <w:abstractNum w:abstractNumId="0" w15:restartNumberingAfterBreak="0">
    <w:nsid w:val="562A4F74"/>
    <w:multiLevelType w:val="hybridMultilevel"/>
    <w:tmpl w:val="BFB8A6AE"/>
    <w:lvl w:ilvl="0" w:tplc="DCD0A6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A7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0F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2A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0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4D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68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2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CA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AB68EA"/>
    <w:multiLevelType w:val="hybridMultilevel"/>
    <w:tmpl w:val="6C56C150"/>
    <w:lvl w:ilvl="0" w:tplc="D1C04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28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41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2F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1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D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E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2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3A6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84D05DA"/>
    <w:multiLevelType w:val="hybridMultilevel"/>
    <w:tmpl w:val="2B6EA73C"/>
    <w:lvl w:ilvl="0" w:tplc="021C61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B"/>
    <w:rsid w:val="00041F8A"/>
    <w:rsid w:val="00045F2E"/>
    <w:rsid w:val="00055BBC"/>
    <w:rsid w:val="00073BF3"/>
    <w:rsid w:val="00081B51"/>
    <w:rsid w:val="000A6E00"/>
    <w:rsid w:val="000C7293"/>
    <w:rsid w:val="000D3891"/>
    <w:rsid w:val="000F3FE2"/>
    <w:rsid w:val="00126309"/>
    <w:rsid w:val="00136C64"/>
    <w:rsid w:val="00140582"/>
    <w:rsid w:val="00144334"/>
    <w:rsid w:val="00152B3B"/>
    <w:rsid w:val="00165544"/>
    <w:rsid w:val="00173B36"/>
    <w:rsid w:val="00177BCB"/>
    <w:rsid w:val="001E5794"/>
    <w:rsid w:val="001F6D5E"/>
    <w:rsid w:val="00217454"/>
    <w:rsid w:val="002251C8"/>
    <w:rsid w:val="00225F0A"/>
    <w:rsid w:val="002355C6"/>
    <w:rsid w:val="0023600D"/>
    <w:rsid w:val="00241482"/>
    <w:rsid w:val="00261E7B"/>
    <w:rsid w:val="00277C21"/>
    <w:rsid w:val="00293BB8"/>
    <w:rsid w:val="002954B8"/>
    <w:rsid w:val="002A4A92"/>
    <w:rsid w:val="002B0852"/>
    <w:rsid w:val="002C0662"/>
    <w:rsid w:val="002C510F"/>
    <w:rsid w:val="002D5478"/>
    <w:rsid w:val="00320ECB"/>
    <w:rsid w:val="00332DB9"/>
    <w:rsid w:val="00344FC0"/>
    <w:rsid w:val="00377A0D"/>
    <w:rsid w:val="00382737"/>
    <w:rsid w:val="0039523D"/>
    <w:rsid w:val="003E02DA"/>
    <w:rsid w:val="003E1692"/>
    <w:rsid w:val="003E7783"/>
    <w:rsid w:val="00442A0E"/>
    <w:rsid w:val="00443C70"/>
    <w:rsid w:val="004A4C74"/>
    <w:rsid w:val="004E5226"/>
    <w:rsid w:val="004E6AB2"/>
    <w:rsid w:val="004E70E8"/>
    <w:rsid w:val="00505F83"/>
    <w:rsid w:val="00535F87"/>
    <w:rsid w:val="00564622"/>
    <w:rsid w:val="005A3E0B"/>
    <w:rsid w:val="005B3227"/>
    <w:rsid w:val="00611424"/>
    <w:rsid w:val="00667906"/>
    <w:rsid w:val="0068094B"/>
    <w:rsid w:val="00686284"/>
    <w:rsid w:val="0073402D"/>
    <w:rsid w:val="00792D43"/>
    <w:rsid w:val="007B30FE"/>
    <w:rsid w:val="007B7A61"/>
    <w:rsid w:val="007D6265"/>
    <w:rsid w:val="007D6637"/>
    <w:rsid w:val="007E1FA8"/>
    <w:rsid w:val="007E6083"/>
    <w:rsid w:val="00821E8D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3527D"/>
    <w:rsid w:val="00962E61"/>
    <w:rsid w:val="00986331"/>
    <w:rsid w:val="009A6667"/>
    <w:rsid w:val="009C7105"/>
    <w:rsid w:val="00A122BB"/>
    <w:rsid w:val="00A1283E"/>
    <w:rsid w:val="00A37F9E"/>
    <w:rsid w:val="00AB7FE5"/>
    <w:rsid w:val="00AC1E5A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436E7"/>
    <w:rsid w:val="00C532FC"/>
    <w:rsid w:val="00C7308C"/>
    <w:rsid w:val="00C75D84"/>
    <w:rsid w:val="00C857CB"/>
    <w:rsid w:val="00CA0242"/>
    <w:rsid w:val="00CA5CD9"/>
    <w:rsid w:val="00D04093"/>
    <w:rsid w:val="00D0794D"/>
    <w:rsid w:val="00D140DF"/>
    <w:rsid w:val="00D44E57"/>
    <w:rsid w:val="00D666BB"/>
    <w:rsid w:val="00D720DF"/>
    <w:rsid w:val="00D92ED4"/>
    <w:rsid w:val="00D94ABF"/>
    <w:rsid w:val="00D9533E"/>
    <w:rsid w:val="00E0527C"/>
    <w:rsid w:val="00E20245"/>
    <w:rsid w:val="00E37A48"/>
    <w:rsid w:val="00E4379F"/>
    <w:rsid w:val="00E65596"/>
    <w:rsid w:val="00EA0042"/>
    <w:rsid w:val="00EB1D1B"/>
    <w:rsid w:val="00F36875"/>
    <w:rsid w:val="00F51E3E"/>
    <w:rsid w:val="00F53B71"/>
    <w:rsid w:val="00F716E1"/>
    <w:rsid w:val="00F71F23"/>
    <w:rsid w:val="00F908C3"/>
    <w:rsid w:val="00F91753"/>
    <w:rsid w:val="00FB1F01"/>
    <w:rsid w:val="00FD5DBF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97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fo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C7163624D4031A9A03C485CF0F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A2F9-2CAB-445C-ABB3-B42D93F1B2D6}"/>
      </w:docPartPr>
      <w:docPartBody>
        <w:p w:rsidR="0011489F" w:rsidRDefault="000653FC">
          <w:pPr>
            <w:pStyle w:val="A54C7163624D4031A9A03C485CF0F94F"/>
          </w:pPr>
          <w:r w:rsidRPr="00173B36">
            <w:t>CONTACT</w:t>
          </w:r>
        </w:p>
      </w:docPartBody>
    </w:docPart>
    <w:docPart>
      <w:docPartPr>
        <w:name w:val="0B80B0EC3DC9441984652D7213E1B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2544-100D-4240-9F48-149434FD1A30}"/>
      </w:docPartPr>
      <w:docPartBody>
        <w:p w:rsidR="0011489F" w:rsidRDefault="000653FC">
          <w:pPr>
            <w:pStyle w:val="0B80B0EC3DC9441984652D7213E1B4E4"/>
          </w:pPr>
          <w:r w:rsidRPr="00173B36">
            <w:t>PROFILE</w:t>
          </w:r>
        </w:p>
      </w:docPartBody>
    </w:docPart>
    <w:docPart>
      <w:docPartPr>
        <w:name w:val="BA8CBAA9717345B4AB32B770F982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B483-D69C-4582-98FC-81FF93DF823C}"/>
      </w:docPartPr>
      <w:docPartBody>
        <w:p w:rsidR="0011489F" w:rsidRDefault="000653FC">
          <w:pPr>
            <w:pStyle w:val="BA8CBAA9717345B4AB32B770F98204E4"/>
          </w:pPr>
          <w:r w:rsidRPr="00173B36">
            <w:t>SKILLS</w:t>
          </w:r>
        </w:p>
      </w:docPartBody>
    </w:docPart>
    <w:docPart>
      <w:docPartPr>
        <w:name w:val="4C6D6DBA212A48158FE1B0BF9C27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49175-32B5-463C-B027-543024F8E85D}"/>
      </w:docPartPr>
      <w:docPartBody>
        <w:p w:rsidR="0011489F" w:rsidRDefault="000653FC">
          <w:pPr>
            <w:pStyle w:val="4C6D6DBA212A48158FE1B0BF9C27788C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FC"/>
    <w:rsid w:val="000653FC"/>
    <w:rsid w:val="000819B4"/>
    <w:rsid w:val="0011489F"/>
    <w:rsid w:val="004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C7163624D4031A9A03C485CF0F94F">
    <w:name w:val="A54C7163624D4031A9A03C485CF0F94F"/>
  </w:style>
  <w:style w:type="paragraph" w:customStyle="1" w:styleId="0B80B0EC3DC9441984652D7213E1B4E4">
    <w:name w:val="0B80B0EC3DC9441984652D7213E1B4E4"/>
  </w:style>
  <w:style w:type="paragraph" w:customStyle="1" w:styleId="BA8CBAA9717345B4AB32B770F98204E4">
    <w:name w:val="BA8CBAA9717345B4AB32B770F98204E4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  <w:lang w:val="en-US" w:eastAsia="en-US"/>
    </w:rPr>
  </w:style>
  <w:style w:type="paragraph" w:customStyle="1" w:styleId="1CAAD192B63443F8A5A29B5855DABB8A">
    <w:name w:val="1CAAD192B63443F8A5A29B5855DABB8A"/>
  </w:style>
  <w:style w:type="paragraph" w:customStyle="1" w:styleId="4C6D6DBA212A48158FE1B0BF9C27788C">
    <w:name w:val="4C6D6DBA212A48158FE1B0BF9C277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2021-07-08T05:35:00Z</dcterms:created>
  <dcterms:modified xsi:type="dcterms:W3CDTF">2021-07-17T16:47:00Z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