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9E" w:rsidRPr="00A818D2" w:rsidRDefault="006A7780" w:rsidP="002F1256">
      <w:pPr>
        <w:pStyle w:val="Title"/>
        <w:jc w:val="left"/>
      </w:pPr>
      <w:r>
        <w:rPr>
          <w:noProof/>
        </w:rPr>
        <w:pict>
          <v:shape id="Freeform 132" o:spid="_x0000_s1026" style="position:absolute;margin-left:40pt;margin-top:42pt;width:53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" path="m,l11240,e" filled="f" strokecolor="#666" strokeweight="15pt">
            <v:stroke miterlimit="10" joinstyle="miter"/>
            <v:path o:connecttype="custom" o:connectlocs="0,0;6756400,0" o:connectangles="0,0"/>
            <w10:wrap anchorx="page" anchory="page"/>
            <w10:anchorlock/>
          </v:shape>
        </w:pict>
      </w:r>
      <w:r w:rsidR="002F1256">
        <w:t xml:space="preserve">                                               ALOYSIUS NDE TANYI</w:t>
      </w:r>
    </w:p>
    <w:p w:rsidR="005E6F9E" w:rsidRPr="00A818D2" w:rsidRDefault="002F1256" w:rsidP="005E6F9E">
      <w:pPr>
        <w:autoSpaceDE w:val="0"/>
        <w:autoSpaceDN w:val="0"/>
        <w:adjustRightInd w:val="0"/>
        <w:spacing w:after="0" w:line="187" w:lineRule="exact"/>
        <w:ind w:left="284"/>
        <w:jc w:val="center"/>
        <w:rPr>
          <w:rFonts w:asciiTheme="minorHAnsi" w:hAnsiTheme="minorHAnsi" w:cs="Tahoma"/>
          <w:color w:val="000000"/>
          <w:spacing w:val="3"/>
          <w:sz w:val="19"/>
          <w:szCs w:val="19"/>
        </w:rPr>
      </w:pPr>
      <w:r>
        <w:rPr>
          <w:rStyle w:val="5yl5"/>
          <w:rFonts w:asciiTheme="minorHAnsi" w:hAnsiTheme="minorHAnsi" w:cs="Tahoma"/>
        </w:rPr>
        <w:t xml:space="preserve">    252 ORMSBY ROAD EAST </w:t>
      </w:r>
      <w:r w:rsidRPr="00A818D2">
        <w:rPr>
          <w:rStyle w:val="5yl5"/>
          <w:rFonts w:asciiTheme="minorHAnsi" w:hAnsiTheme="minorHAnsi" w:cs="Tahoma"/>
        </w:rPr>
        <w:t>NW</w:t>
      </w:r>
      <w:r w:rsidRPr="00A818D2">
        <w:rPr>
          <w:rFonts w:asciiTheme="minorHAnsi" w:hAnsiTheme="minorHAnsi" w:cs="Tahoma"/>
          <w:color w:val="000000"/>
          <w:spacing w:val="3"/>
          <w:sz w:val="19"/>
          <w:szCs w:val="19"/>
        </w:rPr>
        <w:t>, Edmonton</w:t>
      </w:r>
      <w:r w:rsidRPr="00A818D2">
        <w:rPr>
          <w:rFonts w:asciiTheme="minorHAnsi" w:hAnsiTheme="minorHAnsi" w:cs="Tahoma"/>
          <w:color w:val="000000"/>
          <w:spacing w:val="8"/>
          <w:sz w:val="19"/>
          <w:szCs w:val="19"/>
        </w:rPr>
        <w:t>,</w:t>
      </w:r>
      <w:r w:rsidRPr="00A818D2">
        <w:rPr>
          <w:rFonts w:asciiTheme="minorHAnsi" w:hAnsiTheme="minorHAnsi" w:cs="Tahoma"/>
          <w:color w:val="000000"/>
          <w:spacing w:val="5"/>
          <w:sz w:val="19"/>
          <w:szCs w:val="19"/>
        </w:rPr>
        <w:t>|</w:t>
      </w:r>
      <w:r>
        <w:rPr>
          <w:rFonts w:asciiTheme="minorHAnsi" w:hAnsiTheme="minorHAnsi" w:cs="Tahoma"/>
          <w:color w:val="000000"/>
          <w:spacing w:val="1"/>
          <w:sz w:val="19"/>
          <w:szCs w:val="19"/>
        </w:rPr>
        <w:t>TEL</w:t>
      </w:r>
      <w:r w:rsidR="005E6F9E" w:rsidRPr="00A818D2">
        <w:rPr>
          <w:rFonts w:asciiTheme="minorHAnsi" w:hAnsiTheme="minorHAnsi" w:cs="Tahoma"/>
          <w:color w:val="000000"/>
          <w:spacing w:val="1"/>
          <w:sz w:val="19"/>
          <w:szCs w:val="19"/>
        </w:rPr>
        <w:t>:</w:t>
      </w:r>
      <w:r w:rsidR="00F45A68">
        <w:rPr>
          <w:rFonts w:asciiTheme="minorHAnsi" w:hAnsiTheme="minorHAnsi" w:cs="Tahoma"/>
          <w:color w:val="000000"/>
          <w:spacing w:val="1"/>
          <w:sz w:val="19"/>
          <w:szCs w:val="19"/>
        </w:rPr>
        <w:t xml:space="preserve"> </w:t>
      </w:r>
      <w:r w:rsidR="005E6F9E" w:rsidRPr="00A818D2">
        <w:rPr>
          <w:rFonts w:asciiTheme="minorHAnsi" w:hAnsiTheme="minorHAnsi" w:cs="Tahoma"/>
          <w:color w:val="000000"/>
          <w:spacing w:val="1"/>
          <w:sz w:val="19"/>
          <w:szCs w:val="19"/>
        </w:rPr>
        <w:t xml:space="preserve"> </w:t>
      </w:r>
      <w:r>
        <w:rPr>
          <w:rFonts w:asciiTheme="minorHAnsi" w:hAnsiTheme="minorHAnsi" w:cs="Tahoma"/>
          <w:color w:val="000000"/>
          <w:spacing w:val="9"/>
          <w:sz w:val="19"/>
          <w:szCs w:val="19"/>
        </w:rPr>
        <w:t>780</w:t>
      </w:r>
      <w:r w:rsidR="00007917">
        <w:rPr>
          <w:rFonts w:asciiTheme="minorHAnsi" w:hAnsiTheme="minorHAnsi" w:cs="Tahoma"/>
          <w:color w:val="000000"/>
          <w:spacing w:val="9"/>
          <w:sz w:val="19"/>
          <w:szCs w:val="19"/>
        </w:rPr>
        <w:t>-907-1548</w:t>
      </w:r>
      <w:r w:rsidR="00D461B9">
        <w:rPr>
          <w:rFonts w:asciiTheme="minorHAnsi" w:hAnsiTheme="minorHAnsi" w:cs="Tahoma"/>
          <w:color w:val="000000"/>
          <w:spacing w:val="3"/>
          <w:sz w:val="19"/>
          <w:szCs w:val="19"/>
        </w:rPr>
        <w:t xml:space="preserve"> | NDEALOY</w:t>
      </w:r>
      <w:r w:rsidR="00BC770B" w:rsidRPr="00A818D2">
        <w:rPr>
          <w:rFonts w:asciiTheme="minorHAnsi" w:hAnsiTheme="minorHAnsi" w:cs="Tahoma"/>
          <w:color w:val="000000"/>
          <w:spacing w:val="3"/>
          <w:sz w:val="19"/>
          <w:szCs w:val="19"/>
        </w:rPr>
        <w:t>@yahoo.com</w:t>
      </w:r>
    </w:p>
    <w:p w:rsidR="005E6F9E" w:rsidRPr="00A818D2" w:rsidRDefault="005E6F9E" w:rsidP="005E6F9E">
      <w:pPr>
        <w:autoSpaceDE w:val="0"/>
        <w:autoSpaceDN w:val="0"/>
        <w:adjustRightInd w:val="0"/>
        <w:spacing w:after="0" w:line="187" w:lineRule="exact"/>
        <w:ind w:left="284"/>
        <w:rPr>
          <w:rFonts w:asciiTheme="minorHAnsi" w:hAnsiTheme="minorHAnsi" w:cs="Tahoma"/>
          <w:color w:val="000000"/>
          <w:spacing w:val="3"/>
          <w:sz w:val="19"/>
          <w:szCs w:val="19"/>
        </w:rPr>
      </w:pPr>
    </w:p>
    <w:p w:rsidR="00E648D0" w:rsidRPr="00A818D2" w:rsidRDefault="00E648D0" w:rsidP="00A07A5E">
      <w:pPr>
        <w:autoSpaceDE w:val="0"/>
        <w:autoSpaceDN w:val="0"/>
        <w:adjustRightInd w:val="0"/>
        <w:spacing w:after="0" w:line="187" w:lineRule="exact"/>
        <w:ind w:left="284"/>
        <w:rPr>
          <w:rFonts w:asciiTheme="minorHAnsi" w:hAnsiTheme="minorHAnsi" w:cs="Trebuchet MS"/>
          <w:color w:val="000000"/>
          <w:spacing w:val="3"/>
          <w:sz w:val="19"/>
          <w:szCs w:val="19"/>
        </w:rPr>
      </w:pPr>
    </w:p>
    <w:p w:rsidR="00E648D0" w:rsidRPr="00A818D2" w:rsidRDefault="00E648D0" w:rsidP="00A07A5E">
      <w:pPr>
        <w:autoSpaceDE w:val="0"/>
        <w:autoSpaceDN w:val="0"/>
        <w:adjustRightInd w:val="0"/>
        <w:spacing w:after="0" w:line="187" w:lineRule="exact"/>
        <w:ind w:left="284"/>
        <w:rPr>
          <w:rFonts w:asciiTheme="minorHAnsi" w:hAnsiTheme="minorHAnsi" w:cs="Trebuchet MS"/>
          <w:color w:val="000000"/>
          <w:sz w:val="19"/>
          <w:szCs w:val="19"/>
        </w:rPr>
      </w:pPr>
    </w:p>
    <w:p w:rsidR="00E648D0" w:rsidRPr="00A818D2" w:rsidRDefault="00E648D0" w:rsidP="00A07A5E">
      <w:pPr>
        <w:autoSpaceDE w:val="0"/>
        <w:autoSpaceDN w:val="0"/>
        <w:adjustRightInd w:val="0"/>
        <w:spacing w:after="0" w:line="187" w:lineRule="exact"/>
        <w:ind w:left="284"/>
        <w:rPr>
          <w:rFonts w:asciiTheme="minorHAnsi" w:hAnsiTheme="minorHAnsi" w:cs="Trebuchet MS"/>
          <w:color w:val="000000"/>
          <w:sz w:val="19"/>
          <w:szCs w:val="19"/>
        </w:rPr>
      </w:pPr>
    </w:p>
    <w:p w:rsidR="00E648D0" w:rsidRPr="00A818D2" w:rsidRDefault="00E648D0" w:rsidP="00A07A5E">
      <w:pPr>
        <w:pBdr>
          <w:bottom w:val="single" w:sz="6" w:space="1" w:color="auto"/>
        </w:pBdr>
        <w:autoSpaceDE w:val="0"/>
        <w:autoSpaceDN w:val="0"/>
        <w:adjustRightInd w:val="0"/>
        <w:spacing w:after="188" w:line="293" w:lineRule="exact"/>
        <w:ind w:left="85"/>
        <w:rPr>
          <w:rFonts w:asciiTheme="minorHAnsi" w:hAnsiTheme="minorHAnsi" w:cs="Trebuchet MS"/>
          <w:b/>
          <w:bCs/>
          <w:color w:val="666666"/>
          <w:sz w:val="29"/>
          <w:szCs w:val="29"/>
        </w:rPr>
      </w:pPr>
      <w:r w:rsidRPr="00A818D2">
        <w:rPr>
          <w:rFonts w:asciiTheme="minorHAnsi" w:hAnsiTheme="minorHAnsi" w:cs="Trebuchet MS"/>
          <w:b/>
          <w:bCs/>
          <w:color w:val="666666"/>
          <w:spacing w:val="3"/>
          <w:sz w:val="29"/>
          <w:szCs w:val="29"/>
        </w:rPr>
        <w:t>Summary</w:t>
      </w:r>
    </w:p>
    <w:p w:rsidR="005E6F9E" w:rsidRPr="00A818D2" w:rsidRDefault="005E6F9E" w:rsidP="005E6F9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A818D2">
        <w:rPr>
          <w:rFonts w:asciiTheme="minorHAnsi" w:hAnsiTheme="minorHAnsi"/>
        </w:rPr>
        <w:t>Highly-motivated community service professional skilled at networking and relationship dev</w:t>
      </w:r>
      <w:r w:rsidR="00163E9D">
        <w:rPr>
          <w:rFonts w:asciiTheme="minorHAnsi" w:hAnsiTheme="minorHAnsi"/>
        </w:rPr>
        <w:t>elopment. Flexible and a good</w:t>
      </w:r>
      <w:r w:rsidRPr="00A818D2">
        <w:rPr>
          <w:rFonts w:asciiTheme="minorHAnsi" w:hAnsiTheme="minorHAnsi"/>
        </w:rPr>
        <w:t xml:space="preserve"> team player who maintains a sense of humor under pressure. Experienced in working with children, </w:t>
      </w:r>
      <w:r w:rsidR="002F1256" w:rsidRPr="00A818D2">
        <w:rPr>
          <w:rFonts w:asciiTheme="minorHAnsi" w:hAnsiTheme="minorHAnsi"/>
        </w:rPr>
        <w:t>youths, adults</w:t>
      </w:r>
      <w:r w:rsidR="00D461B9" w:rsidRPr="00A818D2">
        <w:rPr>
          <w:rFonts w:asciiTheme="minorHAnsi" w:hAnsiTheme="minorHAnsi"/>
        </w:rPr>
        <w:t>, families</w:t>
      </w:r>
      <w:r w:rsidRPr="00A818D2">
        <w:rPr>
          <w:rFonts w:asciiTheme="minorHAnsi" w:hAnsiTheme="minorHAnsi"/>
        </w:rPr>
        <w:t xml:space="preserve"> and the elderly including some with various disabilities.</w:t>
      </w:r>
    </w:p>
    <w:p w:rsidR="00E648D0" w:rsidRPr="00A818D2" w:rsidRDefault="00E648D0" w:rsidP="00A07A5E">
      <w:pPr>
        <w:pBdr>
          <w:bottom w:val="single" w:sz="6" w:space="1" w:color="auto"/>
        </w:pBdr>
        <w:autoSpaceDE w:val="0"/>
        <w:autoSpaceDN w:val="0"/>
        <w:adjustRightInd w:val="0"/>
        <w:spacing w:after="188" w:line="293" w:lineRule="exact"/>
        <w:ind w:left="85"/>
        <w:rPr>
          <w:rFonts w:asciiTheme="minorHAnsi" w:hAnsiTheme="minorHAnsi" w:cs="Trebuchet MS"/>
          <w:b/>
          <w:bCs/>
          <w:color w:val="666666"/>
          <w:sz w:val="29"/>
          <w:szCs w:val="29"/>
        </w:rPr>
      </w:pPr>
      <w:r w:rsidRPr="00A818D2">
        <w:rPr>
          <w:rFonts w:asciiTheme="minorHAnsi" w:hAnsiTheme="minorHAnsi" w:cs="Trebuchet MS"/>
          <w:b/>
          <w:bCs/>
          <w:color w:val="666666"/>
          <w:spacing w:val="3"/>
          <w:sz w:val="29"/>
          <w:szCs w:val="29"/>
        </w:rPr>
        <w:t>Highlights</w:t>
      </w:r>
    </w:p>
    <w:p w:rsidR="00E648D0" w:rsidRPr="00A818D2" w:rsidRDefault="002F1256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Administration.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Interpersonal, oral, and written communication skills.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Willing to learn new skills</w:t>
      </w:r>
    </w:p>
    <w:p w:rsidR="00E648D0" w:rsidRPr="00A818D2" w:rsidRDefault="005E6F9E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Critical thinking skills </w:t>
      </w:r>
    </w:p>
    <w:p w:rsidR="00E648D0" w:rsidRPr="00A818D2" w:rsidRDefault="00235AFC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Public speaking 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Able to participate in multidisciplinary team approach</w:t>
      </w:r>
    </w:p>
    <w:p w:rsidR="00E648D0" w:rsidRPr="00A818D2" w:rsidRDefault="00235AFC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Detail oriented and a fast learner </w:t>
      </w:r>
    </w:p>
    <w:p w:rsidR="00B43557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Have a clean Class 5 </w:t>
      </w:r>
      <w:r w:rsidR="00A07A5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Drivers license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Patient, gentle and </w:t>
      </w:r>
      <w:r w:rsidR="002F1256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non-judgmental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Creative and never given an instruction twice.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Ability to maintain accurate client records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Able to work independently and as a member of a team</w:t>
      </w:r>
    </w:p>
    <w:p w:rsidR="00E648D0" w:rsidRPr="00A818D2" w:rsidRDefault="00E648D0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Excellent relationship building skills</w:t>
      </w:r>
    </w:p>
    <w:p w:rsidR="00FD6DC9" w:rsidRPr="00A818D2" w:rsidRDefault="00E36815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Good listener </w:t>
      </w:r>
    </w:p>
    <w:p w:rsidR="005E6F9E" w:rsidRPr="00A818D2" w:rsidRDefault="005E6F9E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behavioral therapy  </w:t>
      </w:r>
    </w:p>
    <w:p w:rsidR="00FD6DC9" w:rsidRPr="00A818D2" w:rsidRDefault="006A7780" w:rsidP="00A07A5E">
      <w:pPr>
        <w:pBdr>
          <w:bottom w:val="single" w:sz="6" w:space="1" w:color="auto"/>
        </w:pBdr>
        <w:autoSpaceDE w:val="0"/>
        <w:autoSpaceDN w:val="0"/>
        <w:adjustRightInd w:val="0"/>
        <w:spacing w:after="188" w:line="293" w:lineRule="exact"/>
        <w:ind w:left="94"/>
        <w:rPr>
          <w:rFonts w:asciiTheme="minorHAnsi" w:hAnsiTheme="minorHAnsi" w:cs="Trebuchet MS"/>
          <w:b/>
          <w:bCs/>
          <w:color w:val="666666"/>
          <w:sz w:val="29"/>
          <w:szCs w:val="29"/>
        </w:rPr>
      </w:pPr>
      <w:r w:rsidRPr="006A7780">
        <w:rPr>
          <w:rFonts w:asciiTheme="minorHAnsi" w:hAnsiTheme="minorHAnsi"/>
          <w:noProof/>
        </w:rPr>
        <w:pict>
          <v:shape id="Freeform 39" o:spid="_x0000_s1027" style="position:absolute;left:0;text-align:left;margin-left:5in;margin-top:238pt;width:1pt;height:1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" path="m,l20,r,3900l,3900,,xe" fillcolor="#fefdfd" stroked="f">
            <v:path o:connecttype="custom" o:connectlocs="0,0;12700,0;12700,2476500;0,2476500" o:connectangles="0,0,0,0"/>
            <w10:wrap anchorx="page" anchory="page"/>
            <w10:anchorlock/>
          </v:shape>
        </w:pict>
      </w:r>
      <w:r w:rsidR="00FD6DC9" w:rsidRPr="00A818D2">
        <w:rPr>
          <w:rFonts w:asciiTheme="minorHAnsi" w:hAnsiTheme="minorHAnsi" w:cs="Trebuchet MS"/>
          <w:b/>
          <w:bCs/>
          <w:color w:val="666666"/>
          <w:spacing w:val="9"/>
          <w:sz w:val="29"/>
          <w:szCs w:val="29"/>
        </w:rPr>
        <w:t>Accomplishments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Ensured </w:t>
      </w:r>
      <w:r w:rsidR="00A07A5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the safety of all patients and co-w</w:t>
      </w: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orkers</w:t>
      </w:r>
      <w:r w:rsidR="00A07A5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Observed and reported clinical and treatment information as well as behavioral changes.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Supervised shifts, trained new co-workers, prepared and balanced books of accounts and assisted in transportation both clients and co-workers.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Provided emotional, physical and sup</w:t>
      </w:r>
      <w:r w:rsidR="00A07A5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port services to cl</w:t>
      </w: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ients including families, children and young adults.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Communicated with patients, observed their needs and made sure they are met.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Performed therapeutic activities such as speech therapies, massage, walking, anger </w:t>
      </w:r>
      <w:r w:rsidR="00957CE4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therapy</w:t>
      </w:r>
      <w:r w:rsidR="00A07A5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, counseling among others.</w:t>
      </w:r>
    </w:p>
    <w:p w:rsidR="00FD6DC9" w:rsidRPr="00A818D2" w:rsidRDefault="00A07A5E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Assisted c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lients with bathing, dressing, grooming and other personal </w:t>
      </w:r>
      <w:r w:rsidR="00AA46FF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hygiene activities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Helped with meal preparations, grocery shopping and dietary planning.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Implemented therapeutic interventions for behavioral management</w:t>
      </w:r>
      <w:r w:rsidR="00A07A5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.</w:t>
      </w:r>
    </w:p>
    <w:p w:rsidR="00FD6DC9" w:rsidRPr="00A818D2" w:rsidRDefault="00A07A5E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Accompanied c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li</w:t>
      </w: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ents to different appointments.</w:t>
      </w:r>
    </w:p>
    <w:p w:rsidR="00FD6DC9" w:rsidRPr="00A818D2" w:rsidRDefault="00FD6DC9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Monitored and recorded clients general health, weight and behavioral patterns</w:t>
      </w:r>
      <w:r w:rsidR="00A07A5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.</w:t>
      </w:r>
    </w:p>
    <w:p w:rsidR="00FD6DC9" w:rsidRPr="00A818D2" w:rsidRDefault="00A07A5E" w:rsidP="00A07A5E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Administered </w:t>
      </w:r>
      <w:r w:rsidR="002F1256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client’s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medicatio</w:t>
      </w:r>
      <w:r w:rsidR="00957CE4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ns as necessary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.</w:t>
      </w:r>
    </w:p>
    <w:p w:rsidR="00957CE4" w:rsidRPr="00A818D2" w:rsidRDefault="00A07A5E" w:rsidP="00A07A5E">
      <w:pPr>
        <w:pStyle w:val="ListParagraph"/>
        <w:numPr>
          <w:ilvl w:val="0"/>
          <w:numId w:val="1"/>
        </w:numPr>
        <w:ind w:left="1080"/>
        <w:rPr>
          <w:rFonts w:asciiTheme="minorHAnsi" w:eastAsia="Calibri" w:hAnsiTheme="minorHAnsi"/>
          <w:sz w:val="24"/>
          <w:szCs w:val="24"/>
        </w:rPr>
        <w:sectPr w:rsidR="00957CE4" w:rsidRPr="00A818D2">
          <w:pgSz w:w="12240" w:h="15840" w:code="1"/>
          <w:pgMar w:top="1080" w:right="360" w:bottom="0" w:left="720" w:header="0" w:footer="0" w:gutter="0"/>
          <w:cols w:space="720"/>
        </w:sectPr>
      </w:pP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Assisted c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lients with their books of accounts. This included doing ledgers, monitoring</w:t>
      </w: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expenditures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, balancing and keeping budget up</w:t>
      </w: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to </w:t>
      </w:r>
      <w:r w:rsidR="00FD6DC9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date</w:t>
      </w:r>
      <w:r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.</w:t>
      </w:r>
    </w:p>
    <w:p w:rsidR="00957CE4" w:rsidRPr="00A818D2" w:rsidRDefault="00957CE4" w:rsidP="00A07A5E">
      <w:pPr>
        <w:pBdr>
          <w:bottom w:val="single" w:sz="6" w:space="1" w:color="auto"/>
        </w:pBdr>
        <w:autoSpaceDE w:val="0"/>
        <w:autoSpaceDN w:val="0"/>
        <w:adjustRightInd w:val="0"/>
        <w:spacing w:after="188" w:line="293" w:lineRule="exact"/>
        <w:ind w:left="77"/>
        <w:rPr>
          <w:rFonts w:asciiTheme="minorHAnsi" w:hAnsiTheme="minorHAnsi" w:cs="Trebuchet MS"/>
          <w:b/>
          <w:bCs/>
          <w:color w:val="666666"/>
          <w:sz w:val="29"/>
          <w:szCs w:val="29"/>
        </w:rPr>
      </w:pPr>
      <w:r w:rsidRPr="00A818D2">
        <w:rPr>
          <w:rFonts w:asciiTheme="minorHAnsi" w:hAnsiTheme="minorHAnsi" w:cs="Trebuchet MS"/>
          <w:b/>
          <w:bCs/>
          <w:color w:val="666666"/>
          <w:spacing w:val="13"/>
          <w:sz w:val="29"/>
          <w:szCs w:val="29"/>
        </w:rPr>
        <w:lastRenderedPageBreak/>
        <w:t>Experience</w:t>
      </w:r>
    </w:p>
    <w:p w:rsidR="00CB52FE" w:rsidRPr="00CD5334" w:rsidRDefault="00D81C28" w:rsidP="00CD5334">
      <w:pPr>
        <w:pStyle w:val="Heading1"/>
        <w:rPr>
          <w:sz w:val="24"/>
          <w:szCs w:val="24"/>
        </w:rPr>
      </w:pPr>
      <w:r>
        <w:t xml:space="preserve">        </w:t>
      </w:r>
      <w:r w:rsidRPr="00CD5334">
        <w:rPr>
          <w:sz w:val="24"/>
          <w:szCs w:val="24"/>
        </w:rPr>
        <w:t xml:space="preserve">Independent </w:t>
      </w:r>
      <w:r w:rsidR="00905750">
        <w:rPr>
          <w:sz w:val="24"/>
          <w:szCs w:val="24"/>
        </w:rPr>
        <w:t>C</w:t>
      </w:r>
      <w:r w:rsidRPr="00CD5334">
        <w:rPr>
          <w:sz w:val="24"/>
          <w:szCs w:val="24"/>
        </w:rPr>
        <w:t>ounsel</w:t>
      </w:r>
      <w:r w:rsidR="00905750">
        <w:rPr>
          <w:sz w:val="24"/>
          <w:szCs w:val="24"/>
        </w:rPr>
        <w:t>ling</w:t>
      </w:r>
      <w:r w:rsidRPr="00CD5334">
        <w:rPr>
          <w:sz w:val="24"/>
          <w:szCs w:val="24"/>
        </w:rPr>
        <w:t xml:space="preserve"> </w:t>
      </w:r>
      <w:r w:rsidR="00905750">
        <w:rPr>
          <w:sz w:val="24"/>
          <w:szCs w:val="24"/>
        </w:rPr>
        <w:t>E</w:t>
      </w:r>
      <w:r w:rsidR="00905750" w:rsidRPr="00CD5334">
        <w:rPr>
          <w:sz w:val="24"/>
          <w:szCs w:val="24"/>
        </w:rPr>
        <w:t xml:space="preserve">nterprises </w:t>
      </w:r>
      <w:r w:rsidR="00905750">
        <w:rPr>
          <w:sz w:val="24"/>
          <w:szCs w:val="24"/>
        </w:rPr>
        <w:t xml:space="preserve">INC </w:t>
      </w:r>
      <w:r w:rsidRPr="00CD5334">
        <w:rPr>
          <w:sz w:val="24"/>
          <w:szCs w:val="24"/>
        </w:rPr>
        <w:t xml:space="preserve">Edmonton Canada </w:t>
      </w:r>
    </w:p>
    <w:p w:rsidR="00D81C28" w:rsidRDefault="00D81C28" w:rsidP="00D81C28">
      <w:p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        Position </w:t>
      </w:r>
      <w:r w:rsidR="00CD5334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   Personal support worker </w:t>
      </w: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                                                       </w:t>
      </w:r>
      <w:r w:rsidR="00037F4E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</w:t>
      </w:r>
      <w:r w:rsidR="006F003E"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          June 2016 to present </w:t>
      </w:r>
    </w:p>
    <w:p w:rsidR="00CD5334" w:rsidRDefault="00CD5334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Self actualization by helping resident and client to reach maximum potential </w:t>
      </w:r>
    </w:p>
    <w:p w:rsidR="00CD5334" w:rsidRDefault="00CD5334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Reporting any behavioral and clinical changes </w:t>
      </w:r>
    </w:p>
    <w:p w:rsidR="00CD5334" w:rsidRDefault="00CD5334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Computing or paper documentation of activities of daily living </w:t>
      </w:r>
    </w:p>
    <w:p w:rsidR="00CD5334" w:rsidRDefault="00CD5334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>Assist  with eating and grooming</w:t>
      </w:r>
    </w:p>
    <w:p w:rsidR="00CD5334" w:rsidRDefault="00CD5334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>Assist and providing total personal care such as toileting, bathing, and perinea care</w:t>
      </w:r>
    </w:p>
    <w:p w:rsidR="00CD5334" w:rsidRDefault="00CD5334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>Performing task delegated to by team leader</w:t>
      </w:r>
    </w:p>
    <w:p w:rsidR="00CD5334" w:rsidRDefault="00CD5334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jc w:val="both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>Following client care plan</w:t>
      </w:r>
    </w:p>
    <w:p w:rsidR="00905750" w:rsidRDefault="00905750" w:rsidP="00CD5334">
      <w:pPr>
        <w:pStyle w:val="ListParagraph"/>
        <w:numPr>
          <w:ilvl w:val="0"/>
          <w:numId w:val="12"/>
        </w:numPr>
        <w:tabs>
          <w:tab w:val="left" w:pos="8100"/>
        </w:tabs>
        <w:autoSpaceDE w:val="0"/>
        <w:autoSpaceDN w:val="0"/>
        <w:adjustRightInd w:val="0"/>
        <w:spacing w:after="47" w:line="237" w:lineRule="exact"/>
        <w:jc w:val="both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Medication administration </w:t>
      </w:r>
    </w:p>
    <w:p w:rsidR="00CD5334" w:rsidRPr="00CD5334" w:rsidRDefault="00CD5334" w:rsidP="00CD5334">
      <w:pPr>
        <w:pStyle w:val="ListParagraph"/>
        <w:tabs>
          <w:tab w:val="left" w:pos="8100"/>
        </w:tabs>
        <w:autoSpaceDE w:val="0"/>
        <w:autoSpaceDN w:val="0"/>
        <w:adjustRightInd w:val="0"/>
        <w:spacing w:after="47" w:line="237" w:lineRule="exact"/>
        <w:ind w:left="990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</w:p>
    <w:p w:rsidR="00D81C28" w:rsidRDefault="00D81C28" w:rsidP="00D81C28">
      <w:p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     </w:t>
      </w:r>
    </w:p>
    <w:p w:rsidR="00D81C28" w:rsidRDefault="00D81C28" w:rsidP="00D81C28">
      <w:p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   </w:t>
      </w:r>
    </w:p>
    <w:p w:rsidR="00D81C28" w:rsidRPr="00A818D2" w:rsidRDefault="00D81C28" w:rsidP="00D81C28">
      <w:p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6"/>
          <w:sz w:val="21"/>
          <w:szCs w:val="21"/>
        </w:rPr>
      </w:pPr>
      <w:r>
        <w:rPr>
          <w:rFonts w:asciiTheme="minorHAnsi" w:hAnsiTheme="minorHAnsi" w:cs="Trebuchet MS"/>
          <w:color w:val="000000"/>
          <w:spacing w:val="-6"/>
          <w:sz w:val="21"/>
          <w:szCs w:val="21"/>
        </w:rPr>
        <w:t xml:space="preserve">                                                                         </w:t>
      </w:r>
    </w:p>
    <w:p w:rsidR="00261F80" w:rsidRDefault="00261F80" w:rsidP="00A07A5E">
      <w:pPr>
        <w:tabs>
          <w:tab w:val="left" w:pos="8100"/>
        </w:tabs>
        <w:autoSpaceDE w:val="0"/>
        <w:autoSpaceDN w:val="0"/>
        <w:adjustRightInd w:val="0"/>
        <w:spacing w:after="47" w:line="237" w:lineRule="exact"/>
        <w:ind w:left="720"/>
        <w:rPr>
          <w:rFonts w:asciiTheme="minorHAnsi" w:hAnsiTheme="minorHAnsi" w:cs="Trebuchet MS"/>
          <w:b/>
          <w:bCs/>
          <w:color w:val="000000"/>
          <w:spacing w:val="-3"/>
          <w:sz w:val="21"/>
          <w:szCs w:val="21"/>
        </w:rPr>
      </w:pPr>
      <w:r>
        <w:rPr>
          <w:rFonts w:asciiTheme="minorHAnsi" w:hAnsiTheme="minorHAnsi" w:cs="Trebuchet MS"/>
          <w:b/>
          <w:bCs/>
          <w:color w:val="000000"/>
          <w:spacing w:val="-3"/>
          <w:sz w:val="21"/>
          <w:szCs w:val="21"/>
        </w:rPr>
        <w:t>LARCHE CAPE BRETON NOVA SCOTIA CANADA</w:t>
      </w:r>
    </w:p>
    <w:p w:rsidR="00CB52FE" w:rsidRPr="00A818D2" w:rsidRDefault="00261F80" w:rsidP="00261F80">
      <w:pPr>
        <w:tabs>
          <w:tab w:val="left" w:pos="8100"/>
        </w:tabs>
        <w:autoSpaceDE w:val="0"/>
        <w:autoSpaceDN w:val="0"/>
        <w:adjustRightInd w:val="0"/>
        <w:spacing w:after="47" w:line="237" w:lineRule="exact"/>
        <w:rPr>
          <w:rFonts w:asciiTheme="minorHAnsi" w:hAnsiTheme="minorHAnsi" w:cs="Trebuchet MS"/>
          <w:color w:val="000000"/>
          <w:spacing w:val="-5"/>
          <w:sz w:val="21"/>
          <w:szCs w:val="21"/>
        </w:rPr>
      </w:pPr>
      <w:r>
        <w:rPr>
          <w:rFonts w:asciiTheme="minorHAnsi" w:hAnsiTheme="minorHAnsi" w:cs="Trebuchet MS"/>
          <w:bCs/>
          <w:color w:val="000000"/>
          <w:spacing w:val="-3"/>
          <w:sz w:val="21"/>
          <w:szCs w:val="21"/>
        </w:rPr>
        <w:t xml:space="preserve">     Position       Community Disability worker </w:t>
      </w:r>
      <w:r w:rsidR="00CB52FE" w:rsidRPr="00A818D2">
        <w:rPr>
          <w:rFonts w:asciiTheme="minorHAnsi" w:hAnsiTheme="minorHAnsi" w:cs="Trebuchet MS"/>
          <w:color w:val="000000"/>
          <w:sz w:val="21"/>
          <w:szCs w:val="21"/>
        </w:rPr>
        <w:tab/>
      </w:r>
      <w:r w:rsidR="002F1256">
        <w:rPr>
          <w:rFonts w:asciiTheme="minorHAnsi" w:hAnsiTheme="minorHAnsi" w:cs="Trebuchet MS"/>
          <w:color w:val="000000"/>
          <w:spacing w:val="-5"/>
          <w:sz w:val="21"/>
          <w:szCs w:val="21"/>
        </w:rPr>
        <w:t>OCT</w:t>
      </w:r>
      <w:r w:rsidR="00C226CE" w:rsidRPr="00A818D2">
        <w:rPr>
          <w:rFonts w:asciiTheme="minorHAnsi" w:hAnsiTheme="minorHAnsi" w:cs="Trebuchet MS"/>
          <w:color w:val="000000"/>
          <w:spacing w:val="-5"/>
          <w:sz w:val="21"/>
          <w:szCs w:val="21"/>
        </w:rPr>
        <w:t xml:space="preserve"> 2</w:t>
      </w:r>
      <w:r w:rsidR="002F1256">
        <w:rPr>
          <w:rFonts w:asciiTheme="minorHAnsi" w:hAnsiTheme="minorHAnsi" w:cs="Trebuchet MS"/>
          <w:color w:val="000000"/>
          <w:spacing w:val="-5"/>
          <w:sz w:val="21"/>
          <w:szCs w:val="21"/>
        </w:rPr>
        <w:t>010</w:t>
      </w:r>
      <w:r w:rsidR="00CB52FE" w:rsidRPr="00A818D2">
        <w:rPr>
          <w:rFonts w:asciiTheme="minorHAnsi" w:hAnsiTheme="minorHAnsi" w:cs="Trebuchet MS"/>
          <w:color w:val="000000"/>
          <w:spacing w:val="-10"/>
          <w:sz w:val="21"/>
          <w:szCs w:val="21"/>
        </w:rPr>
        <w:t xml:space="preserve"> to </w:t>
      </w:r>
      <w:r w:rsidR="00D81C28">
        <w:rPr>
          <w:rFonts w:asciiTheme="minorHAnsi" w:hAnsiTheme="minorHAnsi" w:cs="Trebuchet MS"/>
          <w:color w:val="000000"/>
          <w:spacing w:val="-6"/>
          <w:sz w:val="21"/>
          <w:szCs w:val="21"/>
        </w:rPr>
        <w:t>APR</w:t>
      </w:r>
      <w:r w:rsidR="00CB52FE" w:rsidRPr="00A818D2">
        <w:rPr>
          <w:rFonts w:asciiTheme="minorHAnsi" w:hAnsiTheme="minorHAnsi" w:cs="Trebuchet MS"/>
          <w:color w:val="000000"/>
          <w:spacing w:val="-6"/>
          <w:sz w:val="21"/>
          <w:szCs w:val="21"/>
        </w:rPr>
        <w:t>201</w:t>
      </w:r>
      <w:r w:rsidR="00D81C28">
        <w:rPr>
          <w:rFonts w:asciiTheme="minorHAnsi" w:hAnsiTheme="minorHAnsi" w:cs="Trebuchet MS"/>
          <w:color w:val="000000"/>
          <w:spacing w:val="-6"/>
          <w:sz w:val="21"/>
          <w:szCs w:val="21"/>
        </w:rPr>
        <w:t>6</w:t>
      </w:r>
    </w:p>
    <w:p w:rsidR="00CB52FE" w:rsidRPr="00A818D2" w:rsidRDefault="0080643C" w:rsidP="002F1256">
      <w:pPr>
        <w:pStyle w:val="NoSpacing"/>
        <w:numPr>
          <w:ilvl w:val="0"/>
          <w:numId w:val="10"/>
        </w:numPr>
      </w:pPr>
      <w:r w:rsidRPr="00A818D2">
        <w:t xml:space="preserve">Supervised Shifts </w:t>
      </w:r>
      <w:r w:rsidR="00CB52FE" w:rsidRPr="00A818D2">
        <w:t>and trained new Co-Workers</w:t>
      </w:r>
    </w:p>
    <w:p w:rsidR="00CB52FE" w:rsidRPr="00A818D2" w:rsidRDefault="00944A37" w:rsidP="002F1256">
      <w:pPr>
        <w:pStyle w:val="NoSpacing"/>
        <w:numPr>
          <w:ilvl w:val="0"/>
          <w:numId w:val="10"/>
        </w:numPr>
      </w:pPr>
      <w:r w:rsidRPr="00A818D2">
        <w:t xml:space="preserve">Developed </w:t>
      </w:r>
      <w:r w:rsidR="00CB52FE" w:rsidRPr="00A818D2">
        <w:t>positive, supportive</w:t>
      </w:r>
      <w:r w:rsidR="008A7B98" w:rsidRPr="00A818D2">
        <w:t>,</w:t>
      </w:r>
      <w:r w:rsidR="00CB52FE" w:rsidRPr="00A818D2">
        <w:t xml:space="preserve"> and mutual relationships with the clients through sharing daily </w:t>
      </w:r>
      <w:r w:rsidR="00AD469A" w:rsidRPr="00A818D2">
        <w:t>life together</w:t>
      </w:r>
      <w:r w:rsidR="00CB52FE" w:rsidRPr="00A818D2">
        <w:t>, respecting their history, choices, goals and needs.</w:t>
      </w:r>
    </w:p>
    <w:p w:rsidR="00CB52FE" w:rsidRPr="00A818D2" w:rsidRDefault="0080643C" w:rsidP="002F1256">
      <w:pPr>
        <w:pStyle w:val="NoSpacing"/>
        <w:numPr>
          <w:ilvl w:val="0"/>
          <w:numId w:val="10"/>
        </w:numPr>
      </w:pPr>
      <w:r w:rsidRPr="00A818D2">
        <w:t>Ensured</w:t>
      </w:r>
      <w:r w:rsidR="00CB52FE" w:rsidRPr="00A818D2">
        <w:t xml:space="preserve"> that the physical, emotional, spiritual, vocational, recreational, </w:t>
      </w:r>
      <w:r w:rsidR="00AD469A" w:rsidRPr="00A818D2">
        <w:t>health</w:t>
      </w:r>
      <w:r w:rsidR="00CB52FE" w:rsidRPr="00A818D2">
        <w:t xml:space="preserve"> and </w:t>
      </w:r>
      <w:r w:rsidR="008A7B98" w:rsidRPr="00A818D2">
        <w:t xml:space="preserve">safety needs of the clients </w:t>
      </w:r>
      <w:r w:rsidR="00CB52FE" w:rsidRPr="00A818D2">
        <w:t>are met while maximizing their c</w:t>
      </w:r>
      <w:r w:rsidR="00423C20" w:rsidRPr="00A818D2">
        <w:t>hoices and participation.</w:t>
      </w:r>
    </w:p>
    <w:p w:rsidR="00CB52FE" w:rsidRPr="00A818D2" w:rsidRDefault="008A7B98" w:rsidP="002F1256">
      <w:pPr>
        <w:pStyle w:val="NoSpacing"/>
        <w:numPr>
          <w:ilvl w:val="0"/>
          <w:numId w:val="10"/>
        </w:numPr>
      </w:pPr>
      <w:r w:rsidRPr="00A818D2">
        <w:t>Encouraged and supported c</w:t>
      </w:r>
      <w:r w:rsidR="00CB52FE" w:rsidRPr="00A818D2">
        <w:t xml:space="preserve">lients with the skills and gifts needed to promote their personal growth and to contribute actively to their home life, L'Arche community and </w:t>
      </w:r>
      <w:r w:rsidR="00944A37" w:rsidRPr="00A818D2">
        <w:t xml:space="preserve">neighborhood </w:t>
      </w:r>
    </w:p>
    <w:p w:rsidR="00CB52FE" w:rsidRPr="00A818D2" w:rsidRDefault="00423C20" w:rsidP="002F1256">
      <w:pPr>
        <w:pStyle w:val="NoSpacing"/>
        <w:numPr>
          <w:ilvl w:val="0"/>
          <w:numId w:val="10"/>
        </w:numPr>
      </w:pPr>
      <w:r w:rsidRPr="00A818D2">
        <w:t>Assist</w:t>
      </w:r>
      <w:r w:rsidR="00CB52FE" w:rsidRPr="00A818D2">
        <w:t xml:space="preserve"> clients </w:t>
      </w:r>
      <w:r w:rsidRPr="00A818D2">
        <w:t>in</w:t>
      </w:r>
      <w:r w:rsidR="008A7B98" w:rsidRPr="00A818D2">
        <w:t xml:space="preserve"> assessing their </w:t>
      </w:r>
      <w:r w:rsidR="00CB52FE" w:rsidRPr="00A818D2">
        <w:t>skills, strengths</w:t>
      </w:r>
      <w:r w:rsidR="008A7B98" w:rsidRPr="00A818D2">
        <w:t>,</w:t>
      </w:r>
      <w:r w:rsidR="00CB52FE" w:rsidRPr="00A818D2">
        <w:t xml:space="preserve"> and deficits in order to design and implement an annual Individual Life Style Plan. </w:t>
      </w:r>
    </w:p>
    <w:p w:rsidR="00CB52FE" w:rsidRPr="00A818D2" w:rsidRDefault="008A7B98" w:rsidP="002F1256">
      <w:pPr>
        <w:pStyle w:val="NoSpacing"/>
        <w:numPr>
          <w:ilvl w:val="0"/>
          <w:numId w:val="10"/>
        </w:numPr>
      </w:pPr>
      <w:r w:rsidRPr="00A818D2">
        <w:t>Assisted c</w:t>
      </w:r>
      <w:r w:rsidR="00CB52FE" w:rsidRPr="00A818D2">
        <w:t>lients in locating and utiliz</w:t>
      </w:r>
      <w:r w:rsidR="00423C20" w:rsidRPr="00A818D2">
        <w:t>ing community resources such as</w:t>
      </w:r>
      <w:r w:rsidR="00CB52FE" w:rsidRPr="00A818D2">
        <w:t xml:space="preserve"> legal and medical assistance, employment, transportation, social and recreational facilities, educational opportunities, and spiritual resources.</w:t>
      </w:r>
    </w:p>
    <w:p w:rsidR="00CB52FE" w:rsidRPr="00A818D2" w:rsidRDefault="00CB52FE" w:rsidP="002F1256">
      <w:pPr>
        <w:pStyle w:val="NoSpacing"/>
        <w:numPr>
          <w:ilvl w:val="0"/>
          <w:numId w:val="10"/>
        </w:numPr>
      </w:pPr>
      <w:r w:rsidRPr="00A818D2">
        <w:t xml:space="preserve">Assisted in the development of </w:t>
      </w:r>
      <w:r w:rsidR="00944A37" w:rsidRPr="00A818D2">
        <w:t>behavioral</w:t>
      </w:r>
      <w:r w:rsidRPr="00A818D2">
        <w:t xml:space="preserve"> support programs.</w:t>
      </w:r>
    </w:p>
    <w:p w:rsidR="00EA568D" w:rsidRPr="00A818D2" w:rsidRDefault="00CB52FE" w:rsidP="002F1256">
      <w:pPr>
        <w:pStyle w:val="NoSpacing"/>
        <w:numPr>
          <w:ilvl w:val="0"/>
          <w:numId w:val="10"/>
        </w:numPr>
      </w:pPr>
      <w:r w:rsidRPr="00A818D2">
        <w:t xml:space="preserve">Responded to each </w:t>
      </w:r>
      <w:r w:rsidR="00EA568D" w:rsidRPr="00A818D2">
        <w:t>client's</w:t>
      </w:r>
      <w:r w:rsidRPr="00A818D2">
        <w:t xml:space="preserve"> needs by respectfully supporting them with their personal hygien</w:t>
      </w:r>
      <w:r w:rsidR="008A7B98" w:rsidRPr="00A818D2">
        <w:t xml:space="preserve">e, care, dress and eating, </w:t>
      </w:r>
      <w:r w:rsidRPr="00A818D2">
        <w:t>in a manner that enhances their dignity and appropriate appearance.</w:t>
      </w:r>
    </w:p>
    <w:p w:rsidR="00944A37" w:rsidRDefault="00423C20" w:rsidP="002F1256">
      <w:pPr>
        <w:pStyle w:val="NoSpacing"/>
        <w:numPr>
          <w:ilvl w:val="0"/>
          <w:numId w:val="10"/>
        </w:numPr>
      </w:pPr>
      <w:r w:rsidRPr="00A818D2">
        <w:t xml:space="preserve">Ensured timely </w:t>
      </w:r>
      <w:r w:rsidR="00CB52FE" w:rsidRPr="00A818D2">
        <w:t>completion of all necessary documentation and reporting, including various medical forms, daily journals,</w:t>
      </w:r>
      <w:r w:rsidR="002F1256">
        <w:t xml:space="preserve"> files and reporting forms, </w:t>
      </w:r>
      <w:r w:rsidR="00D461B9">
        <w:t>etc.</w:t>
      </w:r>
    </w:p>
    <w:p w:rsidR="002F1256" w:rsidRDefault="002F1256" w:rsidP="002F1256">
      <w:pPr>
        <w:pStyle w:val="NoSpacing"/>
        <w:ind w:left="720"/>
      </w:pPr>
    </w:p>
    <w:p w:rsidR="002F1256" w:rsidRDefault="002F1256" w:rsidP="002F1256">
      <w:pPr>
        <w:pStyle w:val="ListParagraph"/>
        <w:tabs>
          <w:tab w:val="left" w:pos="8989"/>
        </w:tabs>
        <w:autoSpaceDE w:val="0"/>
        <w:autoSpaceDN w:val="0"/>
        <w:adjustRightInd w:val="0"/>
        <w:spacing w:after="0" w:line="237" w:lineRule="exact"/>
        <w:ind w:left="1440"/>
        <w:rPr>
          <w:rFonts w:asciiTheme="minorHAnsi" w:hAnsiTheme="minorHAnsi" w:cs="Trebuchet MS"/>
          <w:color w:val="000000"/>
          <w:spacing w:val="-7"/>
          <w:sz w:val="21"/>
          <w:szCs w:val="21"/>
        </w:rPr>
      </w:pPr>
    </w:p>
    <w:p w:rsidR="002F1256" w:rsidRPr="002F1256" w:rsidRDefault="002F1256" w:rsidP="002F1256">
      <w:pPr>
        <w:spacing w:after="0" w:line="240" w:lineRule="auto"/>
        <w:jc w:val="both"/>
        <w:rPr>
          <w:rFonts w:eastAsia="Calibri"/>
        </w:rPr>
      </w:pPr>
    </w:p>
    <w:p w:rsidR="002F1256" w:rsidRPr="002F1256" w:rsidRDefault="002F1256" w:rsidP="002F1256">
      <w:p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  <w:b/>
        </w:rPr>
        <w:t>Catholic Mission health center Faingo   Kamba Cameroon</w:t>
      </w:r>
      <w:r w:rsidR="00AA46FF">
        <w:rPr>
          <w:rFonts w:eastAsia="Calibri"/>
          <w:b/>
        </w:rPr>
        <w:t xml:space="preserve">                </w:t>
      </w:r>
      <w:r w:rsidR="00261F80">
        <w:rPr>
          <w:rFonts w:eastAsia="Calibri"/>
        </w:rPr>
        <w:t xml:space="preserve"> SEPT</w:t>
      </w:r>
      <w:r w:rsidRPr="002F1256">
        <w:rPr>
          <w:rFonts w:eastAsia="Calibri"/>
        </w:rPr>
        <w:t xml:space="preserve">2001 </w:t>
      </w:r>
      <w:r w:rsidR="00261F80">
        <w:rPr>
          <w:rFonts w:eastAsia="Calibri"/>
        </w:rPr>
        <w:t>TO AUG</w:t>
      </w:r>
      <w:r w:rsidRPr="002F1256">
        <w:rPr>
          <w:rFonts w:eastAsia="Calibri"/>
        </w:rPr>
        <w:t>2010</w:t>
      </w:r>
    </w:p>
    <w:p w:rsidR="002F1256" w:rsidRPr="002F1256" w:rsidRDefault="002F1256" w:rsidP="002F1256">
      <w:p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Position    Nurse Aider [Staff nurse]</w:t>
      </w:r>
    </w:p>
    <w:p w:rsidR="002F1256" w:rsidRPr="002F1256" w:rsidRDefault="002F1256" w:rsidP="002F1256">
      <w:pPr>
        <w:spacing w:after="0" w:line="240" w:lineRule="auto"/>
        <w:jc w:val="both"/>
        <w:rPr>
          <w:rFonts w:eastAsia="Calibri"/>
        </w:rPr>
      </w:pP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Rendering nursing care to patient and reassuring them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Monitoring vital signs of patient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Clinical management of aged related illness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 xml:space="preserve">Assist in washing patients 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 xml:space="preserve">Bed making for patient 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Assist in washing and dressing of patients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lastRenderedPageBreak/>
        <w:t>Assist in feeding patient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 xml:space="preserve">Counseling and educating patient relatives on patients care 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Take part in staff meeting</w:t>
      </w:r>
    </w:p>
    <w:p w:rsidR="002F1256" w:rsidRPr="002F1256" w:rsidRDefault="002F1256" w:rsidP="002F1256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Dispensation of medication to patients</w:t>
      </w:r>
    </w:p>
    <w:p w:rsidR="003D4722" w:rsidRPr="00D461B9" w:rsidRDefault="002F1256" w:rsidP="00D461B9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2F1256">
        <w:rPr>
          <w:rFonts w:eastAsia="Calibri"/>
        </w:rPr>
        <w:t>Pre and post-operative care to patients</w:t>
      </w:r>
    </w:p>
    <w:p w:rsidR="003D4722" w:rsidRPr="00A818D2" w:rsidRDefault="003D4722" w:rsidP="00A07A5E">
      <w:pPr>
        <w:tabs>
          <w:tab w:val="left" w:pos="8989"/>
        </w:tabs>
        <w:autoSpaceDE w:val="0"/>
        <w:autoSpaceDN w:val="0"/>
        <w:adjustRightInd w:val="0"/>
        <w:spacing w:after="0" w:line="237" w:lineRule="exact"/>
        <w:rPr>
          <w:rFonts w:asciiTheme="minorHAnsi" w:hAnsiTheme="minorHAnsi" w:cs="Trebuchet MS"/>
          <w:color w:val="000000"/>
          <w:spacing w:val="-7"/>
          <w:sz w:val="21"/>
          <w:szCs w:val="21"/>
        </w:rPr>
      </w:pPr>
    </w:p>
    <w:p w:rsidR="003D4722" w:rsidRPr="00A818D2" w:rsidRDefault="003D4722" w:rsidP="00A07A5E">
      <w:pPr>
        <w:tabs>
          <w:tab w:val="left" w:pos="8989"/>
        </w:tabs>
        <w:autoSpaceDE w:val="0"/>
        <w:autoSpaceDN w:val="0"/>
        <w:adjustRightInd w:val="0"/>
        <w:spacing w:after="0" w:line="237" w:lineRule="exact"/>
        <w:rPr>
          <w:rFonts w:asciiTheme="minorHAnsi" w:hAnsiTheme="minorHAnsi" w:cs="Trebuchet MS"/>
          <w:color w:val="000000"/>
          <w:spacing w:val="-7"/>
          <w:sz w:val="21"/>
          <w:szCs w:val="21"/>
        </w:rPr>
      </w:pPr>
    </w:p>
    <w:p w:rsidR="003D4722" w:rsidRPr="00A818D2" w:rsidRDefault="003D4722" w:rsidP="00A07A5E">
      <w:pPr>
        <w:pBdr>
          <w:bottom w:val="single" w:sz="6" w:space="1" w:color="auto"/>
        </w:pBdr>
        <w:autoSpaceDE w:val="0"/>
        <w:autoSpaceDN w:val="0"/>
        <w:adjustRightInd w:val="0"/>
        <w:spacing w:after="188" w:line="293" w:lineRule="exact"/>
        <w:ind w:left="77"/>
        <w:rPr>
          <w:rFonts w:asciiTheme="minorHAnsi" w:hAnsiTheme="minorHAnsi" w:cs="Trebuchet MS"/>
          <w:b/>
          <w:bCs/>
          <w:color w:val="666666"/>
          <w:sz w:val="29"/>
          <w:szCs w:val="29"/>
        </w:rPr>
      </w:pPr>
      <w:r w:rsidRPr="00A818D2">
        <w:rPr>
          <w:rFonts w:asciiTheme="minorHAnsi" w:hAnsiTheme="minorHAnsi" w:cs="Trebuchet MS"/>
          <w:b/>
          <w:bCs/>
          <w:color w:val="666666"/>
          <w:spacing w:val="9"/>
          <w:sz w:val="29"/>
          <w:szCs w:val="29"/>
        </w:rPr>
        <w:t>Education</w:t>
      </w:r>
    </w:p>
    <w:p w:rsidR="00D461B9" w:rsidRDefault="00D461B9" w:rsidP="00D461B9">
      <w:pPr>
        <w:pStyle w:val="NoSpacing"/>
        <w:jc w:val="both"/>
      </w:pPr>
      <w:r>
        <w:t xml:space="preserve">              DIPLOMA IN NURSING    National polytechnic Bambui-Cameroon</w:t>
      </w:r>
    </w:p>
    <w:p w:rsidR="00D461B9" w:rsidRDefault="00D461B9" w:rsidP="00D461B9">
      <w:pPr>
        <w:pStyle w:val="NoSpacing"/>
        <w:jc w:val="both"/>
      </w:pPr>
      <w:r>
        <w:t xml:space="preserve">               HIGH SCHOOL DIPLOMA   Government High School Muyuka Cameroon</w:t>
      </w:r>
    </w:p>
    <w:p w:rsidR="00C302A7" w:rsidRDefault="00C302A7" w:rsidP="00D461B9">
      <w:pPr>
        <w:pStyle w:val="NoSpacing"/>
        <w:jc w:val="both"/>
      </w:pPr>
    </w:p>
    <w:p w:rsidR="00C302A7" w:rsidRPr="00C302A7" w:rsidRDefault="00C302A7" w:rsidP="00C302A7">
      <w:pPr>
        <w:tabs>
          <w:tab w:val="left" w:pos="8640"/>
        </w:tabs>
        <w:autoSpaceDE w:val="0"/>
        <w:autoSpaceDN w:val="0"/>
        <w:adjustRightInd w:val="0"/>
        <w:spacing w:after="185" w:line="237" w:lineRule="exact"/>
        <w:ind w:left="1440" w:right="3240"/>
        <w:rPr>
          <w:rFonts w:cs="Trebuchet MS"/>
          <w:color w:val="000000"/>
          <w:spacing w:val="-6"/>
          <w:sz w:val="21"/>
          <w:szCs w:val="21"/>
        </w:rPr>
      </w:pPr>
    </w:p>
    <w:p w:rsidR="00C302A7" w:rsidRPr="00C302A7" w:rsidRDefault="00C302A7" w:rsidP="00C302A7">
      <w:pPr>
        <w:pBdr>
          <w:bottom w:val="single" w:sz="6" w:space="1" w:color="auto"/>
        </w:pBdr>
        <w:autoSpaceDE w:val="0"/>
        <w:autoSpaceDN w:val="0"/>
        <w:adjustRightInd w:val="0"/>
        <w:spacing w:after="188" w:line="293" w:lineRule="exact"/>
        <w:ind w:left="84"/>
        <w:rPr>
          <w:rFonts w:cs="Trebuchet MS"/>
          <w:b/>
          <w:bCs/>
          <w:color w:val="666666"/>
          <w:sz w:val="29"/>
          <w:szCs w:val="29"/>
        </w:rPr>
      </w:pPr>
      <w:r w:rsidRPr="00C302A7">
        <w:rPr>
          <w:rFonts w:cs="Trebuchet MS"/>
          <w:b/>
          <w:bCs/>
          <w:color w:val="666666"/>
          <w:spacing w:val="5"/>
          <w:sz w:val="29"/>
          <w:szCs w:val="29"/>
        </w:rPr>
        <w:t>Certifications</w:t>
      </w:r>
    </w:p>
    <w:p w:rsidR="00C302A7" w:rsidRDefault="00C302A7" w:rsidP="00D461B9">
      <w:pPr>
        <w:pStyle w:val="NoSpacing"/>
        <w:jc w:val="both"/>
      </w:pPr>
      <w:bookmarkStart w:id="0" w:name="_GoBack"/>
      <w:bookmarkEnd w:id="0"/>
      <w:r>
        <w:t>CPR/FIRST AID     ST JOHN AMBULANCE</w:t>
      </w:r>
    </w:p>
    <w:p w:rsidR="00C302A7" w:rsidRDefault="00C302A7" w:rsidP="00D461B9">
      <w:pPr>
        <w:pStyle w:val="NoSpacing"/>
        <w:jc w:val="both"/>
      </w:pPr>
      <w:r>
        <w:t>FIRE</w:t>
      </w:r>
      <w:r w:rsidR="003E2E3D">
        <w:t xml:space="preserve"> AND LIFE</w:t>
      </w:r>
      <w:r>
        <w:t xml:space="preserve"> SAFTY            L’ARCHE CAPE BRETON</w:t>
      </w:r>
    </w:p>
    <w:p w:rsidR="00C302A7" w:rsidRDefault="00C302A7" w:rsidP="00D461B9">
      <w:pPr>
        <w:pStyle w:val="NoSpacing"/>
        <w:jc w:val="both"/>
      </w:pPr>
      <w:r>
        <w:t xml:space="preserve">FOOD SAFTY         NOVA SCOTIA AGRICULTURE FOOD PROTECTION AND ENFORCEMENT </w:t>
      </w:r>
    </w:p>
    <w:p w:rsidR="00C302A7" w:rsidRDefault="00C302A7" w:rsidP="00D461B9">
      <w:pPr>
        <w:pStyle w:val="NoSpacing"/>
        <w:jc w:val="both"/>
      </w:pPr>
      <w:r>
        <w:t xml:space="preserve">MANDT SYSTEM </w:t>
      </w:r>
      <w:r w:rsidR="003E2E3D">
        <w:t>ON NON-VIOLENT CRISIS INTERVISION</w:t>
      </w:r>
      <w:r>
        <w:t xml:space="preserve"> </w:t>
      </w:r>
      <w:r w:rsidR="00905750">
        <w:t xml:space="preserve">         </w:t>
      </w:r>
      <w:r>
        <w:t xml:space="preserve">  L’ARCHE CAPE BRETON</w:t>
      </w:r>
    </w:p>
    <w:p w:rsidR="00C302A7" w:rsidRDefault="00C302A7" w:rsidP="00D461B9">
      <w:pPr>
        <w:pStyle w:val="NoSpacing"/>
        <w:jc w:val="both"/>
      </w:pPr>
      <w:r>
        <w:t xml:space="preserve">MEDICATION ADMINISTRATION </w:t>
      </w:r>
      <w:r w:rsidR="003E2E3D">
        <w:t xml:space="preserve">AND MANAGEMENT TRAINING </w:t>
      </w:r>
      <w:r>
        <w:t xml:space="preserve">  </w:t>
      </w:r>
      <w:r w:rsidR="00905750">
        <w:t xml:space="preserve">     </w:t>
      </w:r>
      <w:r>
        <w:t xml:space="preserve"> L’ARCHE CAPE </w:t>
      </w:r>
      <w:r w:rsidR="00905750">
        <w:t xml:space="preserve">BERTON AND INDEPENDENT COUNSELLING ENTERPRISES </w:t>
      </w:r>
    </w:p>
    <w:p w:rsidR="00C302A7" w:rsidRDefault="003E2E3D" w:rsidP="00D461B9">
      <w:pPr>
        <w:pStyle w:val="NoSpacing"/>
        <w:jc w:val="both"/>
      </w:pPr>
      <w:r>
        <w:t>POSITIVE BEHAVIORAL SUPPORT TRAINING                  L’ARCHE CAPE BRETON</w:t>
      </w:r>
      <w:r w:rsidR="00905750">
        <w:t xml:space="preserve"> and INDEPENDENT COUNSELLING ENTERPRISES</w:t>
      </w:r>
      <w:r>
        <w:t xml:space="preserve"> </w:t>
      </w:r>
    </w:p>
    <w:p w:rsidR="003E2E3D" w:rsidRDefault="003E2E3D" w:rsidP="00D461B9">
      <w:pPr>
        <w:pStyle w:val="NoSpacing"/>
        <w:jc w:val="both"/>
      </w:pPr>
      <w:r>
        <w:t>ABUSE PRVENTION AND RESPOND PROTOCOL             L’ARCHE CAPE BERTON</w:t>
      </w:r>
      <w:r w:rsidR="00905750">
        <w:t xml:space="preserve"> AND INDEPENDENT COUNSELLING ENTERPRISES </w:t>
      </w:r>
    </w:p>
    <w:p w:rsidR="003E2E3D" w:rsidRDefault="003E2E3D" w:rsidP="00D461B9">
      <w:pPr>
        <w:pStyle w:val="NoSpacing"/>
        <w:jc w:val="both"/>
      </w:pPr>
    </w:p>
    <w:p w:rsidR="00C302A7" w:rsidRDefault="00C302A7" w:rsidP="00D461B9">
      <w:pPr>
        <w:pStyle w:val="NoSpacing"/>
        <w:jc w:val="both"/>
      </w:pPr>
    </w:p>
    <w:p w:rsidR="00C302A7" w:rsidRDefault="00C302A7" w:rsidP="00D461B9">
      <w:pPr>
        <w:pStyle w:val="NoSpacing"/>
        <w:jc w:val="both"/>
      </w:pPr>
    </w:p>
    <w:p w:rsidR="00C302A7" w:rsidRDefault="00C302A7" w:rsidP="00D461B9">
      <w:pPr>
        <w:pStyle w:val="NoSpacing"/>
        <w:jc w:val="both"/>
      </w:pPr>
    </w:p>
    <w:p w:rsidR="00D461B9" w:rsidRDefault="00D461B9" w:rsidP="00D461B9">
      <w:pPr>
        <w:jc w:val="both"/>
      </w:pPr>
    </w:p>
    <w:p w:rsidR="00D461B9" w:rsidRDefault="00D461B9" w:rsidP="00D461B9"/>
    <w:p w:rsidR="003D4722" w:rsidRDefault="003D4722" w:rsidP="00D461B9">
      <w:pPr>
        <w:jc w:val="both"/>
      </w:pPr>
    </w:p>
    <w:p w:rsidR="006F1F3F" w:rsidRPr="00163E9D" w:rsidRDefault="006F1F3F" w:rsidP="00163E9D">
      <w:pPr>
        <w:pStyle w:val="NoSpacing"/>
        <w:rPr>
          <w:spacing w:val="-6"/>
        </w:rPr>
      </w:pPr>
    </w:p>
    <w:p w:rsidR="006F1F3F" w:rsidRPr="00A818D2" w:rsidRDefault="006F1F3F" w:rsidP="00A07A5E">
      <w:pPr>
        <w:tabs>
          <w:tab w:val="left" w:pos="8640"/>
        </w:tabs>
        <w:autoSpaceDE w:val="0"/>
        <w:autoSpaceDN w:val="0"/>
        <w:adjustRightInd w:val="0"/>
        <w:spacing w:after="185" w:line="237" w:lineRule="exact"/>
        <w:ind w:left="1440" w:right="3240"/>
        <w:rPr>
          <w:rFonts w:asciiTheme="minorHAnsi" w:hAnsiTheme="minorHAnsi" w:cs="Trebuchet MS"/>
          <w:b/>
          <w:bCs/>
          <w:color w:val="000000"/>
          <w:sz w:val="21"/>
          <w:szCs w:val="21"/>
        </w:rPr>
      </w:pPr>
    </w:p>
    <w:p w:rsidR="003D4722" w:rsidRPr="003D4722" w:rsidRDefault="003D4722" w:rsidP="00A07A5E">
      <w:pPr>
        <w:pStyle w:val="ListParagraph"/>
        <w:tabs>
          <w:tab w:val="left" w:pos="8989"/>
        </w:tabs>
        <w:autoSpaceDE w:val="0"/>
        <w:autoSpaceDN w:val="0"/>
        <w:adjustRightInd w:val="0"/>
        <w:spacing w:after="0" w:line="237" w:lineRule="exact"/>
        <w:ind w:left="2160"/>
        <w:rPr>
          <w:rFonts w:ascii="Trebuchet MS" w:hAnsi="Trebuchet MS" w:cs="Trebuchet MS"/>
          <w:color w:val="000000"/>
          <w:spacing w:val="-7"/>
          <w:sz w:val="21"/>
          <w:szCs w:val="21"/>
        </w:rPr>
      </w:pPr>
    </w:p>
    <w:p w:rsidR="00944A37" w:rsidRPr="00944A37" w:rsidRDefault="00944A37" w:rsidP="00A07A5E">
      <w:pPr>
        <w:tabs>
          <w:tab w:val="left" w:pos="8989"/>
        </w:tabs>
        <w:autoSpaceDE w:val="0"/>
        <w:autoSpaceDN w:val="0"/>
        <w:adjustRightInd w:val="0"/>
        <w:spacing w:after="0" w:line="237" w:lineRule="exact"/>
        <w:rPr>
          <w:rFonts w:ascii="Trebuchet MS" w:hAnsi="Trebuchet MS" w:cs="Trebuchet MS"/>
          <w:color w:val="000000"/>
          <w:spacing w:val="-7"/>
          <w:sz w:val="21"/>
          <w:szCs w:val="21"/>
        </w:rPr>
      </w:pPr>
    </w:p>
    <w:sectPr w:rsidR="00944A37" w:rsidRPr="00944A37" w:rsidSect="00A07A5E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75" w:rsidRDefault="00B36D75" w:rsidP="003D4722">
      <w:pPr>
        <w:spacing w:after="0" w:line="240" w:lineRule="auto"/>
      </w:pPr>
      <w:r>
        <w:separator/>
      </w:r>
    </w:p>
  </w:endnote>
  <w:endnote w:type="continuationSeparator" w:id="1">
    <w:p w:rsidR="00B36D75" w:rsidRDefault="00B36D75" w:rsidP="003D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75" w:rsidRDefault="00B36D75" w:rsidP="003D4722">
      <w:pPr>
        <w:spacing w:after="0" w:line="240" w:lineRule="auto"/>
      </w:pPr>
      <w:r>
        <w:separator/>
      </w:r>
    </w:p>
  </w:footnote>
  <w:footnote w:type="continuationSeparator" w:id="1">
    <w:p w:rsidR="00B36D75" w:rsidRDefault="00B36D75" w:rsidP="003D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C98"/>
    <w:multiLevelType w:val="hybridMultilevel"/>
    <w:tmpl w:val="F1D28C80"/>
    <w:lvl w:ilvl="0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1">
    <w:nsid w:val="10D20DFE"/>
    <w:multiLevelType w:val="hybridMultilevel"/>
    <w:tmpl w:val="04A446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17B451C"/>
    <w:multiLevelType w:val="hybridMultilevel"/>
    <w:tmpl w:val="F12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B1932"/>
    <w:multiLevelType w:val="hybridMultilevel"/>
    <w:tmpl w:val="9512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5368"/>
    <w:multiLevelType w:val="hybridMultilevel"/>
    <w:tmpl w:val="E6EA5B5A"/>
    <w:lvl w:ilvl="0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5">
    <w:nsid w:val="21CA0395"/>
    <w:multiLevelType w:val="hybridMultilevel"/>
    <w:tmpl w:val="1DD8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26E02"/>
    <w:multiLevelType w:val="hybridMultilevel"/>
    <w:tmpl w:val="1F4A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330F7"/>
    <w:multiLevelType w:val="hybridMultilevel"/>
    <w:tmpl w:val="741026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D372226"/>
    <w:multiLevelType w:val="hybridMultilevel"/>
    <w:tmpl w:val="6C6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A0C13"/>
    <w:multiLevelType w:val="hybridMultilevel"/>
    <w:tmpl w:val="AF12F55A"/>
    <w:lvl w:ilvl="0" w:tplc="0409000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10">
    <w:nsid w:val="7C6C0DAB"/>
    <w:multiLevelType w:val="hybridMultilevel"/>
    <w:tmpl w:val="385A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8215C"/>
    <w:multiLevelType w:val="hybridMultilevel"/>
    <w:tmpl w:val="E892C34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37E"/>
    <w:rsid w:val="00007917"/>
    <w:rsid w:val="00037F4E"/>
    <w:rsid w:val="000668D1"/>
    <w:rsid w:val="000B7F2D"/>
    <w:rsid w:val="000D0087"/>
    <w:rsid w:val="000F5C1B"/>
    <w:rsid w:val="001152B8"/>
    <w:rsid w:val="00133909"/>
    <w:rsid w:val="00142819"/>
    <w:rsid w:val="00163E9D"/>
    <w:rsid w:val="001730E3"/>
    <w:rsid w:val="00175DFB"/>
    <w:rsid w:val="0020790C"/>
    <w:rsid w:val="00235AFC"/>
    <w:rsid w:val="00245421"/>
    <w:rsid w:val="00261F80"/>
    <w:rsid w:val="002C4587"/>
    <w:rsid w:val="002F1256"/>
    <w:rsid w:val="003278F9"/>
    <w:rsid w:val="00333072"/>
    <w:rsid w:val="00380458"/>
    <w:rsid w:val="003D4722"/>
    <w:rsid w:val="003E2E3D"/>
    <w:rsid w:val="00402130"/>
    <w:rsid w:val="00423C20"/>
    <w:rsid w:val="004620A1"/>
    <w:rsid w:val="00473D74"/>
    <w:rsid w:val="004E69C8"/>
    <w:rsid w:val="00546820"/>
    <w:rsid w:val="005D7A18"/>
    <w:rsid w:val="005E6F9E"/>
    <w:rsid w:val="006A7780"/>
    <w:rsid w:val="006E1548"/>
    <w:rsid w:val="006F003E"/>
    <w:rsid w:val="006F1F3F"/>
    <w:rsid w:val="00751F81"/>
    <w:rsid w:val="0080643C"/>
    <w:rsid w:val="00806A1B"/>
    <w:rsid w:val="00870FE1"/>
    <w:rsid w:val="008A7B98"/>
    <w:rsid w:val="00905750"/>
    <w:rsid w:val="00944A37"/>
    <w:rsid w:val="00957CE4"/>
    <w:rsid w:val="00982478"/>
    <w:rsid w:val="009834EF"/>
    <w:rsid w:val="00984633"/>
    <w:rsid w:val="009A221D"/>
    <w:rsid w:val="009B446D"/>
    <w:rsid w:val="009C39B4"/>
    <w:rsid w:val="009D01F0"/>
    <w:rsid w:val="00A0037E"/>
    <w:rsid w:val="00A07A5E"/>
    <w:rsid w:val="00A818D2"/>
    <w:rsid w:val="00A86E90"/>
    <w:rsid w:val="00AA46FF"/>
    <w:rsid w:val="00AC2208"/>
    <w:rsid w:val="00AC5750"/>
    <w:rsid w:val="00AD469A"/>
    <w:rsid w:val="00AF1FB6"/>
    <w:rsid w:val="00AF6B44"/>
    <w:rsid w:val="00B36D75"/>
    <w:rsid w:val="00B43557"/>
    <w:rsid w:val="00B56213"/>
    <w:rsid w:val="00BC770B"/>
    <w:rsid w:val="00C226CE"/>
    <w:rsid w:val="00C302A7"/>
    <w:rsid w:val="00CB52FE"/>
    <w:rsid w:val="00CD5334"/>
    <w:rsid w:val="00D44060"/>
    <w:rsid w:val="00D461B9"/>
    <w:rsid w:val="00D62DEC"/>
    <w:rsid w:val="00D75D62"/>
    <w:rsid w:val="00D81C28"/>
    <w:rsid w:val="00DF51B2"/>
    <w:rsid w:val="00E36815"/>
    <w:rsid w:val="00E648D0"/>
    <w:rsid w:val="00E8543D"/>
    <w:rsid w:val="00EA568D"/>
    <w:rsid w:val="00EC62FD"/>
    <w:rsid w:val="00EE3B73"/>
    <w:rsid w:val="00F45A68"/>
    <w:rsid w:val="00F908E9"/>
    <w:rsid w:val="00FB79EC"/>
    <w:rsid w:val="00FD6DC9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D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2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722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D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22"/>
    <w:rPr>
      <w:rFonts w:eastAsia="Times New Roman"/>
    </w:rPr>
  </w:style>
  <w:style w:type="character" w:customStyle="1" w:styleId="5yl5">
    <w:name w:val="_5yl5"/>
    <w:basedOn w:val="DefaultParagraphFont"/>
    <w:rsid w:val="005E6F9E"/>
  </w:style>
  <w:style w:type="paragraph" w:styleId="NoSpacing">
    <w:name w:val="No Spacing"/>
    <w:uiPriority w:val="1"/>
    <w:qFormat/>
    <w:rsid w:val="002F1256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F125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F12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1256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8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ielmini\Desktop\work\HUSSEIN%20NYEND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HUSSEIN NYENDE resume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nyende</dc:creator>
  <cp:lastModifiedBy>Renatte</cp:lastModifiedBy>
  <cp:revision>2</cp:revision>
  <cp:lastPrinted>2016-06-07T18:39:00Z</cp:lastPrinted>
  <dcterms:created xsi:type="dcterms:W3CDTF">2018-05-05T20:40:00Z</dcterms:created>
  <dcterms:modified xsi:type="dcterms:W3CDTF">2018-05-05T20:40:00Z</dcterms:modified>
</cp:coreProperties>
</file>