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7F9C8032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45F6DEB64F32C64190765E1039B421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64FDC3EC" w14:textId="77777777" w:rsidR="00B93310" w:rsidRPr="005152F2" w:rsidRDefault="0021412A" w:rsidP="003856C9">
                <w:pPr>
                  <w:pStyle w:val="Heading1"/>
                </w:pPr>
                <w:r>
                  <w:t>Shennez Mercier</w:t>
                </w:r>
              </w:p>
            </w:sdtContent>
          </w:sdt>
          <w:tbl>
            <w:tblPr>
              <w:tblW w:w="3063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63"/>
            </w:tblGrid>
            <w:tr w:rsidR="00441EB9" w:rsidRPr="005152F2" w14:paraId="49196021" w14:textId="77777777" w:rsidTr="00B2494E">
              <w:trPr>
                <w:trHeight w:val="612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65229C5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08F138E" wp14:editId="4BEE0713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E1116E4" id="Group 43" o:spid="_x0000_s1026" alt="Email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">
                            <v:shape id="Freeform 2" o:spid="_x0000_s1027" style="position:absolute;left:39;top:55;width:130;height:97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C0RwgAA&#10;ANoAAAAPAAAAZHJzL2Rvd25yZXYueG1sRI9Ba8JAFITvBf/D8gq9NZsEkZJmlVAUPHhpFMTba/aZ&#10;BLNvQ3aNyb/vFoQeh5n5hsk3k+nESINrLStIohgEcWV1y7WC03H3/gHCeWSNnWVSMJODzXrxkmOm&#10;7YO/aSx9LQKEXYYKGu/7TEpXNWTQRbYnDt7VDgZ9kEMt9YCPADedTON4JQ22HBYa7OmroepW3o2C&#10;ZWVKo3fncpoL3l7Gw5wUP7NSb69T8QnC0+T/w8/2XitI4e9KuAF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oLRHCAAAA2gAAAA8AAAAAAAAAAAAAAAAAlwIAAGRycy9kb3du&#10;cmV2LnhtbFBLBQYAAAAABAAEAPUAAACG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XUxQAA&#10;ANoAAAAPAAAAZHJzL2Rvd25yZXYueG1sRI9BawIxFITvgv8hPKE3N9HSVlajWFuhvViq0np8bp67&#10;oZuXZRN1+++bQqHHYWa+YWaLztXiQm2wnjWMMgWCuPDGcqlhv1sPJyBCRDZYeyYN3xRgMe/3Zpgb&#10;f+V3umxjKRKEQ44aqhibXMpQVOQwZL4hTt7Jtw5jkm0pTYvXBHe1HCt1Lx1aTgsVNrSqqPjanp2G&#10;ev/0+WgPk2Ohnu8+HnYb+/aqrNY3g245BRGpi//hv/aL0XALv1fS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tNdTFAAAA2g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58BF5F2" w14:textId="77777777" w:rsidTr="00B2494E">
              <w:trPr>
                <w:trHeight w:val="262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D89ABAD" w14:textId="77777777" w:rsidR="00441EB9" w:rsidRDefault="0021412A" w:rsidP="0021412A">
                  <w:pPr>
                    <w:pStyle w:val="Heading3"/>
                  </w:pPr>
                  <w:r>
                    <w:t>Shennez.mercier@gmail.com</w:t>
                  </w:r>
                </w:p>
              </w:tc>
            </w:tr>
            <w:tr w:rsidR="00441EB9" w:rsidRPr="005152F2" w14:paraId="113E9657" w14:textId="77777777" w:rsidTr="00B2494E">
              <w:trPr>
                <w:trHeight w:val="612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567268B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592519A" wp14:editId="5951316C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FE1C8F3" id="Group 37" o:spid="_x0000_s1026" alt="Telephone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">
                            <v:shape id="Freeform 81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TORxQAA&#10;ANsAAAAPAAAAZHJzL2Rvd25yZXYueG1sRI9PawIxFMTvBb9DeEJvNVFou6xGsbaFeqn4B/X43Dx3&#10;QzcvyybV9ds3hUKPw8z8hpnMOleLC7XBetYwHCgQxIU3lksNu+37QwYiRGSDtWfScKMAs2nvboK5&#10;8Vde02UTS5EgHHLUUMXY5FKGoiKHYeAb4uSdfeswJtmW0rR4TXBXy5FST9Kh5bRQYUOLioqvzbfT&#10;UO9eDy/2mJ0K9fa4f95+2tVSWa3v+918DCJSF//Df+0PoyEbwu+X9APk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pM5HFAAAA2w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indexgAA&#10;ANsAAAAPAAAAZHJzL2Rvd25yZXYueG1sRI9Pa8JAFMTvBb/D8oRepG7MoUrqKhKwtNCLtge9ve6+&#10;/KHZtyG7TaKfvisIPQ4z8xtmvR1tI3rqfO1YwWKegCDWztRcKvj63D+tQPiAbLBxTAou5GG7mTys&#10;MTNu4AP1x1CKCGGfoYIqhDaT0uuKLPq5a4mjV7jOYoiyK6XpcIhw28g0SZ6lxZrjQoUt5RXpn+Ov&#10;VcDX/Hp5/z5/zHyxe13OTrpIWq3U43TcvYAINIb/8L39ZhSsUrh9iT9Ab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indexgAAANsAAAAPAAAAAAAAAAAAAAAAAJcCAABkcnMv&#10;ZG93bnJldi54bWxQSwUGAAAAAAQABAD1AAAAigMAAAAA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D50F232" w14:textId="77777777" w:rsidTr="00B2494E">
              <w:trPr>
                <w:trHeight w:val="262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91A3431" w14:textId="77777777" w:rsidR="00441EB9" w:rsidRDefault="0021412A" w:rsidP="0021412A">
                  <w:pPr>
                    <w:pStyle w:val="Heading3"/>
                  </w:pPr>
                  <w:r>
                    <w:t>(780) 499-2698</w:t>
                  </w:r>
                </w:p>
              </w:tc>
            </w:tr>
            <w:tr w:rsidR="00441EB9" w:rsidRPr="005152F2" w14:paraId="20BAF86F" w14:textId="77777777" w:rsidTr="00B2494E">
              <w:trPr>
                <w:trHeight w:val="612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568636C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AE1EA15" wp14:editId="67DDE60B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1492DE9" id="Group 31" o:spid="_x0000_s1026" alt="LinkedIn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">
                            <v:shape id="Freeform 78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xuorwQAA&#10;ANsAAAAPAAAAZHJzL2Rvd25yZXYueG1sRE/LagIxFN0X/Idwhe5qYqEqo1HsC+rG4gN1eZ1cZ4KT&#10;m2GS6vj3ZiF0eTjvyax1lbhQE6xnDf2eAkGce2O50LDdfL+MQISIbLDyTBpuFGA27TxNMDP+yiu6&#10;rGMhUgiHDDWUMdaZlCEvyWHo+Zo4cSffOIwJNoU0DV5TuKvkq1ID6dByaiixpo+S8vP6z2motp/7&#10;d3sYHXP19bYbbpb2d6Gs1s/ddj4GEamN/+KH+8doGKax6Uv6AXJ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8bqK8EAAADbAAAADwAAAAAAAAAAAAAAAACXAgAAZHJzL2Rvd25y&#10;ZXYueG1sUEsFBgAAAAAEAAQA9QAAAIUDAAAAAA=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+pe9wwAA&#10;ANsAAAAPAAAAZHJzL2Rvd25yZXYueG1sRI9Ba8JAFITvhf6H5RW8NRsFbY2uEgqF4k0r1uMz+8wG&#10;s29DdpvEf+8KgsdhZr5hluvB1qKj1leOFYyTFARx4XTFpYL97/f7JwgfkDXWjknBlTysV68vS8y0&#10;63lL3S6UIkLYZ6jAhNBkUvrCkEWfuIY4emfXWgxRtqXULfYRbms5SdOZtFhxXDDY0Jeh4rL7twrS&#10;yeW4OdSnTX4e5n/d1PTdtc+VGr0N+QJEoCE8w4/2j1bwMYf7l/gD5O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+pe9wwAAANsAAAAPAAAAAAAAAAAAAAAAAJcCAABkcnMvZG93&#10;bnJldi54bWxQSwUGAAAAAAQABAD1AAAAhwMAAAAA&#10;" path="m77,544l77,1510,384,1510,384,544,77,544xm1307,522l1274,522,1243,523,1213,526,1186,532,1155,544,1128,556,1104,571,1080,588,1061,604,1044,620,1027,641,1012,659,1000,676,972,686,950,659,950,544,643,544,643,1510,950,1510,950,966,952,950,954,933,956,916,957,904,961,889,966,872,980,848,996,824,1016,801,1038,779,1055,765,1076,753,1098,746,1122,739,1149,736,1175,735,1211,737,1245,744,1274,753,1299,767,1321,785,1340,807,1355,831,1368,858,1377,887,1384,920,1388,953,1390,989,1390,1510,1697,1510,1697,950,1695,894,1689,843,1681,798,1669,757,1652,719,1632,683,1610,650,1587,620,1560,597,1530,576,1496,558,1461,544,1412,530,1360,524,1307,522xm50,488l412,488,423,490,432,497,438,505,440,516,440,1532,438,1543,432,1552,423,1557,412,1560,50,1560,41,1557,32,1552,25,1543,22,1532,22,516,25,505,32,497,41,490,50,488xm1307,466l1368,470,1426,480,1483,494,1523,512,1558,532,1593,557,1625,588,1653,619,1679,656,1701,694,1719,735,1733,783,1743,835,1750,890,1752,950,1752,1532,1749,1543,1742,1552,1733,1557,1725,1560,1362,1560,1351,1557,1342,1552,1336,1543,1335,1532,1335,989,1333,953,1329,919,1321,888,1311,860,1296,835,1284,819,1268,808,1250,797,1228,791,1204,787,1175,786,1144,788,1117,793,1093,803,1071,818,1052,836,1038,855,1025,875,1016,894,1005,923,1005,1532,1003,1543,998,1552,988,1557,978,1560,616,1560,594,1553,587,1532,587,516,589,505,596,497,604,490,616,488,978,488,988,490,998,497,1003,505,1005,516,1005,582,1027,564,1049,545,1071,527,1104,511,1138,495,1175,483,1203,476,1235,470,1270,467,1307,466xm236,55l202,57,172,61,145,68,123,79,105,93,87,111,73,131,63,153,57,177,55,203,56,226,62,248,69,270,81,289,99,307,117,323,137,334,160,344,186,349,214,351,220,351,248,349,274,344,297,334,317,323,335,307,353,290,365,271,374,250,378,228,379,203,376,171,368,142,356,115,341,93,319,76,295,64,268,57,236,55xm236,0l265,2,292,7,316,16,338,27,359,42,379,61,398,84,412,109,424,136,431,166,434,198,434,203,431,236,424,266,411,294,395,322,374,346,354,364,332,378,307,391,280,399,251,404,220,406,214,406,183,404,154,399,128,391,103,378,80,364,61,346,40,322,23,294,10,266,3,236,,203,3,168,11,136,24,106,43,80,66,55,94,35,124,19,158,8,196,2,236,0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4D471F2" w14:textId="77777777" w:rsidTr="00B2494E">
              <w:trPr>
                <w:trHeight w:val="284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FD977C4" w14:textId="77777777" w:rsidR="00441EB9" w:rsidRDefault="0021412A" w:rsidP="0021412A">
                  <w:pPr>
                    <w:pStyle w:val="Heading3"/>
                  </w:pPr>
                  <w:r>
                    <w:t>10 Stoneshire manor</w:t>
                  </w:r>
                </w:p>
              </w:tc>
            </w:tr>
            <w:tr w:rsidR="00441EB9" w:rsidRPr="005152F2" w14:paraId="45D13392" w14:textId="77777777" w:rsidTr="00B2494E">
              <w:trPr>
                <w:trHeight w:val="262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35241F4A" w14:textId="77777777" w:rsidR="00441EB9" w:rsidRPr="00441EB9" w:rsidRDefault="0021412A" w:rsidP="0021412A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Spruce Grove, Ab</w:t>
                  </w:r>
                </w:p>
              </w:tc>
            </w:tr>
            <w:tr w:rsidR="005A7E57" w:rsidRPr="005152F2" w14:paraId="31FBED34" w14:textId="77777777" w:rsidTr="00B2494E">
              <w:trPr>
                <w:trHeight w:val="1400"/>
              </w:trPr>
              <w:tc>
                <w:tcPr>
                  <w:tcW w:w="3063" w:type="dxa"/>
                  <w:tcMar>
                    <w:top w:w="374" w:type="dxa"/>
                    <w:bottom w:w="115" w:type="dxa"/>
                  </w:tcMar>
                </w:tcPr>
                <w:p w14:paraId="05B45224" w14:textId="77777777" w:rsidR="002C77B9" w:rsidRDefault="008F7AA1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BC15760BAA658419A89FC1FAFD74D4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71BFEA58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6CF1999" wp14:editId="1215E81D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3B2A49B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/udssBAADqAwAADgAAAGRycy9lMm9Eb2MueG1srFPbjtMwEH1H4h8sv9NcE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MnP7nb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A8E25CE" w14:textId="58D1CB14" w:rsidR="00341E2F" w:rsidRDefault="00B4266E" w:rsidP="00CD6199">
                  <w:r>
                    <w:t>To find a</w:t>
                  </w:r>
                  <w:r w:rsidR="00CD6199">
                    <w:t xml:space="preserve"> position in which I can be a positive influence for</w:t>
                  </w:r>
                  <w:r w:rsidR="00363E8B">
                    <w:t xml:space="preserve"> the people who I interact with</w:t>
                  </w:r>
                  <w:r w:rsidR="00CD6199">
                    <w:t xml:space="preserve"> </w:t>
                  </w:r>
                </w:p>
                <w:p w14:paraId="6A4D4925" w14:textId="2EB81809" w:rsidR="005A7E57" w:rsidRDefault="00363E8B" w:rsidP="00CD6199">
                  <w:r>
                    <w:t>i</w:t>
                  </w:r>
                  <w:r w:rsidR="00341E2F">
                    <w:t xml:space="preserve">n an environment where there is potential </w:t>
                  </w:r>
                  <w:r>
                    <w:t>to grow</w:t>
                  </w:r>
                  <w:r w:rsidR="00341E2F">
                    <w:t xml:space="preserve"> both personally and professionally.</w:t>
                  </w:r>
                </w:p>
              </w:tc>
            </w:tr>
            <w:tr w:rsidR="00463463" w:rsidRPr="005152F2" w14:paraId="79C25ADE" w14:textId="77777777" w:rsidTr="00B2494E">
              <w:trPr>
                <w:trHeight w:val="2231"/>
              </w:trPr>
              <w:tc>
                <w:tcPr>
                  <w:tcW w:w="3063" w:type="dxa"/>
                  <w:tcMar>
                    <w:top w:w="374" w:type="dxa"/>
                    <w:bottom w:w="115" w:type="dxa"/>
                  </w:tcMar>
                </w:tcPr>
                <w:p w14:paraId="28C7B8C9" w14:textId="77777777" w:rsidR="005A7E57" w:rsidRDefault="008F7AA1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54C2CF600F18CE45B63EF6F3978DDA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1108C925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6D7658BB" wp14:editId="7036E09D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7C95861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+ir8sBAADqAwAADgAAAGRycy9lMm9Eb2MueG1srFPbjtMwEH1H4h8sv9NcB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HXvoq/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91946EB" w14:textId="50FF2D7A" w:rsidR="00463463" w:rsidRPr="005152F2" w:rsidRDefault="0061472A" w:rsidP="0061472A">
                  <w:r>
                    <w:t xml:space="preserve">I am an </w:t>
                  </w:r>
                  <w:r w:rsidR="00B05127">
                    <w:t>easy-going</w:t>
                  </w:r>
                  <w:r>
                    <w:t xml:space="preserve"> person who is comfortable in a leadership role and thrives being a part of a team. I pride myself in my organization skills and my ability to think outside of the box.</w:t>
                  </w:r>
                </w:p>
              </w:tc>
            </w:tr>
          </w:tbl>
          <w:p w14:paraId="3024EB03" w14:textId="77777777" w:rsidR="00B93310" w:rsidRDefault="00B93310" w:rsidP="003856C9"/>
          <w:p w14:paraId="1358AF61" w14:textId="77777777" w:rsidR="00B2494E" w:rsidRDefault="00B2494E" w:rsidP="003856C9">
            <w:r>
              <w:t>VOLUNTEER EXPERIENCE</w:t>
            </w:r>
          </w:p>
          <w:p w14:paraId="4C4CD52F" w14:textId="77777777" w:rsidR="00B2494E" w:rsidRDefault="00B2494E" w:rsidP="003856C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53C96C" wp14:editId="1D62D462">
                      <wp:extent cx="221615" cy="0"/>
                      <wp:effectExtent l="0" t="0" r="26035" b="19050"/>
                      <wp:docPr id="5" name="Straight Connector 5" descr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782526" id="Straight Connector 5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A9B47B6" w14:textId="77777777" w:rsidR="00B2494E" w:rsidRDefault="00B2494E" w:rsidP="003856C9"/>
          <w:p w14:paraId="721AF093" w14:textId="77777777" w:rsidR="00B2494E" w:rsidRDefault="00B2494E" w:rsidP="003856C9">
            <w:r>
              <w:t xml:space="preserve">I coached a volleyball </w:t>
            </w:r>
            <w:r w:rsidR="00E44F87">
              <w:t>team</w:t>
            </w:r>
            <w:r>
              <w:t xml:space="preserve"> and a basketball team at Greystone school. </w:t>
            </w:r>
          </w:p>
          <w:p w14:paraId="0E8C20FB" w14:textId="77777777" w:rsidR="00B2494E" w:rsidRPr="005152F2" w:rsidRDefault="00B2494E" w:rsidP="003856C9">
            <w:r>
              <w:t xml:space="preserve">I was a big sister in the Big Brothers Big Sisters program at the Boys and Girls Club. </w:t>
            </w:r>
          </w:p>
        </w:tc>
        <w:tc>
          <w:tcPr>
            <w:tcW w:w="723" w:type="dxa"/>
          </w:tcPr>
          <w:p w14:paraId="30D9EE1D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pPr w:leftFromText="180" w:rightFromText="180" w:horzAnchor="page" w:tblpX="62" w:tblpY="-1716"/>
              <w:tblOverlap w:val="never"/>
              <w:tblW w:w="6350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350"/>
            </w:tblGrid>
            <w:tr w:rsidR="008F6337" w14:paraId="159768DF" w14:textId="77777777" w:rsidTr="000C05F2">
              <w:trPr>
                <w:trHeight w:val="4097"/>
              </w:trPr>
              <w:tc>
                <w:tcPr>
                  <w:tcW w:w="635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3909977" w14:textId="77777777" w:rsidR="008F6337" w:rsidRPr="005152F2" w:rsidRDefault="008F7AA1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2F85ACB11E305F46897B2F50A9B3A0A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4D5C3648" w14:textId="759F4807" w:rsidR="008F6337" w:rsidRPr="0043426C" w:rsidRDefault="008A253E" w:rsidP="002B3890">
                  <w:pPr>
                    <w:pStyle w:val="Heading4"/>
                  </w:pPr>
                  <w:r>
                    <w:t>Zajac Ranch For Children</w:t>
                  </w:r>
                  <w:r w:rsidR="006B25DF">
                    <w:t xml:space="preserve">: </w:t>
                  </w:r>
                  <w:r>
                    <w:t>Counsellor</w:t>
                  </w:r>
                </w:p>
                <w:p w14:paraId="659B5001" w14:textId="2CA87323" w:rsidR="008F6337" w:rsidRPr="005152F2" w:rsidRDefault="008A253E" w:rsidP="008F6337">
                  <w:pPr>
                    <w:pStyle w:val="Heading5"/>
                  </w:pPr>
                  <w:r>
                    <w:t>Summer 2017</w:t>
                  </w:r>
                </w:p>
                <w:p w14:paraId="34B3D0C8" w14:textId="3C8763B9" w:rsidR="008A253E" w:rsidRDefault="008A253E" w:rsidP="008A253E">
                  <w:r>
                    <w:t>This position was at a medical summer camp w</w:t>
                  </w:r>
                  <w:r w:rsidR="00173E4A">
                    <w:t xml:space="preserve">here I worked with children, </w:t>
                  </w:r>
                  <w:r>
                    <w:t>youth</w:t>
                  </w:r>
                  <w:r w:rsidR="00173E4A">
                    <w:t xml:space="preserve"> and young adults</w:t>
                  </w:r>
                  <w:r>
                    <w:t xml:space="preserve"> with various medical conditions.</w:t>
                  </w:r>
                  <w:r w:rsidR="00173E4A">
                    <w:t xml:space="preserve"> I was a part of creating and adapting programming and activities for various needs. </w:t>
                  </w:r>
                  <w:r>
                    <w:t xml:space="preserve"> </w:t>
                  </w:r>
                  <w:r w:rsidR="00173E4A">
                    <w:t xml:space="preserve">I interacted with the groups as a whole, but I primarily worked one to one with individuals who needed additional support either physically or behaviorally. </w:t>
                  </w:r>
                  <w:r w:rsidR="00B33005">
                    <w:t xml:space="preserve"> </w:t>
                  </w:r>
                </w:p>
                <w:p w14:paraId="276A4A5F" w14:textId="1D7F794B" w:rsidR="008A253E" w:rsidRPr="0043426C" w:rsidRDefault="008A253E" w:rsidP="008A253E">
                  <w:pPr>
                    <w:pStyle w:val="Heading4"/>
                  </w:pPr>
                  <w:r>
                    <w:t>Crystal Kids: Placement student</w:t>
                  </w:r>
                </w:p>
                <w:p w14:paraId="33B3D7AF" w14:textId="77777777" w:rsidR="008A253E" w:rsidRPr="005152F2" w:rsidRDefault="008A253E" w:rsidP="008A253E">
                  <w:pPr>
                    <w:pStyle w:val="Heading5"/>
                  </w:pPr>
                  <w:r>
                    <w:t>October 2016 – April 2017</w:t>
                  </w:r>
                </w:p>
                <w:p w14:paraId="715D67F6" w14:textId="09B6A536" w:rsidR="008A253E" w:rsidRDefault="008A253E" w:rsidP="008A253E">
                  <w:r>
                    <w:t xml:space="preserve">I had the privilege of having my field placement at Crystal Kids. I was on the floor working hands on with children and youth creating therapeutic relationships and incorporating my classroom learning into my work. </w:t>
                  </w:r>
                </w:p>
                <w:p w14:paraId="0224FAA6" w14:textId="77777777" w:rsidR="007B2F5C" w:rsidRPr="0043426C" w:rsidRDefault="0021412A" w:rsidP="00A66C54">
                  <w:pPr>
                    <w:pStyle w:val="Heading4"/>
                  </w:pPr>
                  <w:r>
                    <w:t>Forever Young</w:t>
                  </w:r>
                  <w:r w:rsidR="006B25DF">
                    <w:t>: Support worker</w:t>
                  </w:r>
                </w:p>
                <w:p w14:paraId="5FB0537F" w14:textId="77777777" w:rsidR="007B2F5C" w:rsidRPr="005152F2" w:rsidRDefault="0021412A" w:rsidP="007B2F5C">
                  <w:pPr>
                    <w:pStyle w:val="Heading5"/>
                  </w:pPr>
                  <w:r>
                    <w:t>September 2016 - Present</w:t>
                  </w:r>
                </w:p>
                <w:p w14:paraId="0A801AE4" w14:textId="27E33110" w:rsidR="006B25DF" w:rsidRDefault="006B25DF" w:rsidP="004A135F">
                  <w:bookmarkStart w:id="0" w:name="_GoBack"/>
                  <w:r>
                    <w:t xml:space="preserve">In this </w:t>
                  </w:r>
                  <w:r w:rsidR="00B05127">
                    <w:t>position,</w:t>
                  </w:r>
                  <w:r>
                    <w:t xml:space="preserve"> I work as a support worker in a </w:t>
                  </w:r>
                  <w:r w:rsidR="00442553">
                    <w:t>privately-owned</w:t>
                  </w:r>
                  <w:r>
                    <w:t xml:space="preserve"> group home. In the </w:t>
                  </w:r>
                  <w:r w:rsidR="00B05127">
                    <w:t>home,</w:t>
                  </w:r>
                  <w:r>
                    <w:t xml:space="preserve"> there are three adults with various needs. In my </w:t>
                  </w:r>
                  <w:r w:rsidR="00B05127">
                    <w:t>role,</w:t>
                  </w:r>
                  <w:r>
                    <w:t xml:space="preserve"> I plan and implement outings, support daily living and ensure the safety and dignity of the adults both in the home and in the community. </w:t>
                  </w:r>
                </w:p>
                <w:bookmarkEnd w:id="0"/>
                <w:p w14:paraId="6F944895" w14:textId="77777777" w:rsidR="004A135F" w:rsidRPr="0043426C" w:rsidRDefault="0061472A" w:rsidP="004A135F">
                  <w:pPr>
                    <w:pStyle w:val="Heading4"/>
                  </w:pPr>
                  <w:r>
                    <w:t>REspite: Care worker/Community Aide</w:t>
                  </w:r>
                </w:p>
                <w:p w14:paraId="26B17F55" w14:textId="77777777" w:rsidR="004A135F" w:rsidRDefault="0061472A" w:rsidP="004A135F">
                  <w:pPr>
                    <w:pStyle w:val="Heading5"/>
                  </w:pPr>
                  <w:r>
                    <w:t>April 2016 – Present</w:t>
                  </w:r>
                </w:p>
                <w:p w14:paraId="026E9575" w14:textId="782E2887" w:rsidR="0061472A" w:rsidRDefault="0061472A" w:rsidP="0061472A">
                  <w:r>
                    <w:t xml:space="preserve">As a respite </w:t>
                  </w:r>
                  <w:r w:rsidR="00B05127">
                    <w:t>worker,</w:t>
                  </w:r>
                  <w:r>
                    <w:t xml:space="preserve"> I work with a family who has two children w</w:t>
                  </w:r>
                  <w:r w:rsidR="00520C72">
                    <w:t>ith autism and</w:t>
                  </w:r>
                  <w:r w:rsidR="00727256">
                    <w:t xml:space="preserve"> generalized anxiety</w:t>
                  </w:r>
                  <w:r w:rsidR="00520C72">
                    <w:t xml:space="preserve">. </w:t>
                  </w:r>
                  <w:r>
                    <w:t xml:space="preserve">Primarily I support the three-year-old girl in their home as well as when attending camps. </w:t>
                  </w:r>
                </w:p>
                <w:p w14:paraId="6768581B" w14:textId="77777777" w:rsidR="0061472A" w:rsidRPr="0043426C" w:rsidRDefault="0061472A" w:rsidP="0061472A">
                  <w:pPr>
                    <w:pStyle w:val="Heading4"/>
                  </w:pPr>
                  <w:r>
                    <w:t xml:space="preserve">Camp Mackinicholea: Counsellor </w:t>
                  </w:r>
                </w:p>
                <w:p w14:paraId="29090344" w14:textId="77777777" w:rsidR="0061472A" w:rsidRPr="005152F2" w:rsidRDefault="0061472A" w:rsidP="0061472A">
                  <w:pPr>
                    <w:pStyle w:val="Heading5"/>
                  </w:pPr>
                  <w:r>
                    <w:t>Summer 2016</w:t>
                  </w:r>
                </w:p>
                <w:p w14:paraId="59CF110F" w14:textId="243A4ED6" w:rsidR="008F6337" w:rsidRDefault="00CB04D8" w:rsidP="00364AED">
                  <w:r>
                    <w:t xml:space="preserve">In this </w:t>
                  </w:r>
                  <w:r w:rsidR="00B05127">
                    <w:t>position,</w:t>
                  </w:r>
                  <w:r>
                    <w:t xml:space="preserve"> I worked with a team of counsellors to create a safe and enjoyable environment for the children and youth who attended camp where they could create meaningful relationships. </w:t>
                  </w:r>
                  <w:r w:rsidR="00AC7A71">
                    <w:t xml:space="preserve">As a counsellor at Mackinicholea </w:t>
                  </w:r>
                  <w:r w:rsidR="00364AED">
                    <w:t>other r</w:t>
                  </w:r>
                  <w:r w:rsidR="00AC7A71">
                    <w:t xml:space="preserve">esponsibilities </w:t>
                  </w:r>
                  <w:r w:rsidR="00364AED">
                    <w:t xml:space="preserve">included </w:t>
                  </w:r>
                  <w:r w:rsidR="00AC7A71">
                    <w:t xml:space="preserve">managing a cabin of children and youth, leading programs and </w:t>
                  </w:r>
                  <w:r w:rsidR="00364AED">
                    <w:t xml:space="preserve">completing various chores. </w:t>
                  </w:r>
                </w:p>
                <w:p w14:paraId="0FEACB86" w14:textId="77777777" w:rsidR="00173E4A" w:rsidRDefault="00173E4A" w:rsidP="00364AED"/>
                <w:p w14:paraId="3D8E849C" w14:textId="77777777" w:rsidR="00173E4A" w:rsidRDefault="00173E4A" w:rsidP="00364AED"/>
                <w:p w14:paraId="77CE3F9E" w14:textId="77777777" w:rsidR="00364AED" w:rsidRPr="0043426C" w:rsidRDefault="00364AED" w:rsidP="00364AED">
                  <w:pPr>
                    <w:pStyle w:val="Heading4"/>
                  </w:pPr>
                  <w:r>
                    <w:lastRenderedPageBreak/>
                    <w:t>Greystone school: Educational assistant</w:t>
                  </w:r>
                </w:p>
                <w:p w14:paraId="3E6B8211" w14:textId="77777777" w:rsidR="00364AED" w:rsidRDefault="00364AED" w:rsidP="00364AED">
                  <w:pPr>
                    <w:pStyle w:val="Heading5"/>
                  </w:pPr>
                  <w:r>
                    <w:t>February 2015 – June 2016</w:t>
                  </w:r>
                </w:p>
                <w:p w14:paraId="6AC0C429" w14:textId="77777777" w:rsidR="00173E4A" w:rsidRDefault="000C05F2" w:rsidP="00173E4A">
                  <w:r>
                    <w:t xml:space="preserve">I was a primary support for a boy in grade eight with autism. </w:t>
                  </w:r>
                  <w:r w:rsidR="00520C72">
                    <w:t xml:space="preserve">I worked with him to create strategies to ensure his success, monitored and managed his behaviors and supported him academically. In addition, I worked with other youth in grade eight who needed additional academic and/or social support. </w:t>
                  </w:r>
                </w:p>
                <w:p w14:paraId="56FFA1CF" w14:textId="77777777" w:rsidR="00173E4A" w:rsidRDefault="008F7AA1" w:rsidP="00173E4A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-971823519"/>
                      <w:placeholder>
                        <w:docPart w:val="99F4D1EAD2C3764CBC86B46DC1B63BB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73E4A" w:rsidRPr="005152F2">
                        <w:t>Education</w:t>
                      </w:r>
                    </w:sdtContent>
                  </w:sdt>
                </w:p>
                <w:p w14:paraId="27EF797D" w14:textId="3962787D" w:rsidR="00173E4A" w:rsidRPr="0043426C" w:rsidRDefault="00173E4A" w:rsidP="00173E4A">
                  <w:pPr>
                    <w:pStyle w:val="Heading4"/>
                  </w:pPr>
                  <w:r>
                    <w:t>Bachelors of Child and Youth Care: Second Year</w:t>
                  </w:r>
                </w:p>
                <w:p w14:paraId="3C06E35D" w14:textId="6F4D3E00" w:rsidR="00930B2D" w:rsidRPr="00930B2D" w:rsidRDefault="00173E4A" w:rsidP="00930B2D">
                  <w:pPr>
                    <w:pStyle w:val="Heading5"/>
                  </w:pPr>
                  <w:r>
                    <w:t>MacEwan University</w:t>
                  </w:r>
                </w:p>
                <w:p w14:paraId="0F45C1C2" w14:textId="77777777" w:rsidR="00173E4A" w:rsidRPr="0043426C" w:rsidRDefault="00173E4A" w:rsidP="00173E4A">
                  <w:pPr>
                    <w:pStyle w:val="Heading4"/>
                  </w:pPr>
                  <w:r>
                    <w:t>SUICide and Self harm intervention certificate</w:t>
                  </w:r>
                </w:p>
                <w:p w14:paraId="7DAF74CB" w14:textId="6D4B54C2" w:rsidR="00930B2D" w:rsidRDefault="00173E4A" w:rsidP="00930B2D">
                  <w:pPr>
                    <w:pStyle w:val="Heading5"/>
                  </w:pPr>
                  <w:r>
                    <w:t>Unlimited Potential</w:t>
                  </w:r>
                </w:p>
                <w:p w14:paraId="2D1E777F" w14:textId="6E8259C8" w:rsidR="00930B2D" w:rsidRPr="0043426C" w:rsidRDefault="00930B2D" w:rsidP="00930B2D">
                  <w:pPr>
                    <w:pStyle w:val="Heading4"/>
                  </w:pPr>
                  <w:r>
                    <w:t>Aboriginal cultural Awareness training</w:t>
                  </w:r>
                </w:p>
                <w:p w14:paraId="4F2081C0" w14:textId="61B4B9DE" w:rsidR="00930B2D" w:rsidRPr="00930B2D" w:rsidRDefault="00930B2D" w:rsidP="00930B2D">
                  <w:pPr>
                    <w:pStyle w:val="Heading5"/>
                  </w:pPr>
                  <w:r>
                    <w:t>MacEwan University</w:t>
                  </w:r>
                </w:p>
                <w:p w14:paraId="2BF118E1" w14:textId="77777777" w:rsidR="00173E4A" w:rsidRPr="0043426C" w:rsidRDefault="00173E4A" w:rsidP="00173E4A">
                  <w:pPr>
                    <w:pStyle w:val="Heading4"/>
                  </w:pPr>
                  <w:r>
                    <w:t>Mental Health First Aid Certificate</w:t>
                  </w:r>
                </w:p>
                <w:p w14:paraId="5B54387F" w14:textId="77777777" w:rsidR="00173E4A" w:rsidRDefault="00173E4A" w:rsidP="00173E4A">
                  <w:pPr>
                    <w:pStyle w:val="Heading5"/>
                  </w:pPr>
                  <w:r>
                    <w:t>Parkland School Division</w:t>
                  </w:r>
                </w:p>
                <w:p w14:paraId="490838ED" w14:textId="77777777" w:rsidR="00173E4A" w:rsidRPr="0043426C" w:rsidRDefault="00173E4A" w:rsidP="00173E4A">
                  <w:pPr>
                    <w:pStyle w:val="Heading4"/>
                  </w:pPr>
                  <w:r>
                    <w:t>First Aid and CPR Certificate: Level c</w:t>
                  </w:r>
                </w:p>
                <w:p w14:paraId="5B7CBF4D" w14:textId="77777777" w:rsidR="00173E4A" w:rsidRDefault="00173E4A" w:rsidP="00173E4A">
                  <w:pPr>
                    <w:pStyle w:val="Heading5"/>
                  </w:pPr>
                  <w:r>
                    <w:t>Canadian Red Cross</w:t>
                  </w:r>
                </w:p>
                <w:p w14:paraId="5BC3D9B1" w14:textId="77777777" w:rsidR="00173E4A" w:rsidRPr="0043426C" w:rsidRDefault="00173E4A" w:rsidP="00173E4A">
                  <w:pPr>
                    <w:pStyle w:val="Heading4"/>
                  </w:pPr>
                  <w:r>
                    <w:t>enhanced volunteer training: Youth in care</w:t>
                  </w:r>
                </w:p>
                <w:p w14:paraId="03834AA6" w14:textId="77777777" w:rsidR="00173E4A" w:rsidRPr="00E44F87" w:rsidRDefault="00173E4A" w:rsidP="00173E4A">
                  <w:pPr>
                    <w:pStyle w:val="Heading5"/>
                  </w:pPr>
                  <w:r>
                    <w:t>Boys and Girls Club</w:t>
                  </w:r>
                </w:p>
                <w:p w14:paraId="5ED372A2" w14:textId="77777777" w:rsidR="00173E4A" w:rsidRPr="0043426C" w:rsidRDefault="00173E4A" w:rsidP="00173E4A">
                  <w:pPr>
                    <w:pStyle w:val="Heading4"/>
                  </w:pPr>
                  <w:r>
                    <w:t>Child development assistant certificate</w:t>
                  </w:r>
                </w:p>
                <w:p w14:paraId="70E190C2" w14:textId="77777777" w:rsidR="00173E4A" w:rsidRDefault="00173E4A" w:rsidP="00173E4A">
                  <w:pPr>
                    <w:pStyle w:val="Heading5"/>
                  </w:pPr>
                  <w:r>
                    <w:t>Discovery Land Daycare</w:t>
                  </w:r>
                </w:p>
                <w:p w14:paraId="3D698EC8" w14:textId="5E4F5871" w:rsidR="00173E4A" w:rsidRDefault="00173E4A" w:rsidP="00173E4A"/>
              </w:tc>
            </w:tr>
            <w:tr w:rsidR="008F6337" w14:paraId="359BE54F" w14:textId="77777777" w:rsidTr="000C05F2">
              <w:trPr>
                <w:trHeight w:val="3665"/>
              </w:trPr>
              <w:tc>
                <w:tcPr>
                  <w:tcW w:w="635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51947F0" w14:textId="77777777" w:rsidR="00E44F87" w:rsidRPr="00E44F87" w:rsidRDefault="00E44F87" w:rsidP="00E44F87"/>
                <w:p w14:paraId="35E98300" w14:textId="77777777" w:rsidR="00E44F87" w:rsidRPr="00E44F87" w:rsidRDefault="00E44F87" w:rsidP="00E44F87"/>
                <w:p w14:paraId="5A537569" w14:textId="77777777" w:rsidR="00E44F87" w:rsidRPr="00E44F87" w:rsidRDefault="00E44F87" w:rsidP="00E44F87">
                  <w:pPr>
                    <w:jc w:val="both"/>
                  </w:pPr>
                </w:p>
                <w:p w14:paraId="4ECC11E3" w14:textId="77777777" w:rsidR="00E44F87" w:rsidRPr="00E44F87" w:rsidRDefault="00E44F87" w:rsidP="00E44F87"/>
                <w:p w14:paraId="05D71C04" w14:textId="77777777" w:rsidR="00E44F87" w:rsidRPr="00E44F87" w:rsidRDefault="00E44F87" w:rsidP="00E44F87"/>
                <w:p w14:paraId="285A842B" w14:textId="77777777" w:rsidR="00E44F87" w:rsidRPr="00E44F87" w:rsidRDefault="00E44F87" w:rsidP="00E44F87"/>
                <w:p w14:paraId="338D40BC" w14:textId="77777777" w:rsidR="00B2494E" w:rsidRDefault="00B2494E" w:rsidP="0021412A">
                  <w:pPr>
                    <w:pStyle w:val="Heading4"/>
                  </w:pPr>
                </w:p>
                <w:p w14:paraId="4CF94157" w14:textId="77777777" w:rsidR="0021412A" w:rsidRPr="0043426C" w:rsidRDefault="0021412A" w:rsidP="0021412A">
                  <w:pPr>
                    <w:pStyle w:val="Heading4"/>
                  </w:pPr>
                </w:p>
                <w:p w14:paraId="114C86AB" w14:textId="77777777" w:rsidR="008F6337" w:rsidRDefault="008F6337" w:rsidP="0021412A">
                  <w:pPr>
                    <w:rPr>
                      <w:rFonts w:asciiTheme="majorHAnsi" w:hAnsiTheme="majorHAnsi"/>
                    </w:rPr>
                  </w:pPr>
                </w:p>
                <w:p w14:paraId="3FD6FC5A" w14:textId="77777777" w:rsidR="0021412A" w:rsidRPr="0021412A" w:rsidRDefault="0021412A" w:rsidP="0021412A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8F6337" w14:paraId="24DCDD66" w14:textId="77777777" w:rsidTr="000C05F2">
              <w:trPr>
                <w:trHeight w:val="1856"/>
              </w:trPr>
              <w:tc>
                <w:tcPr>
                  <w:tcW w:w="6350" w:type="dxa"/>
                </w:tcPr>
                <w:p w14:paraId="38B8CEA8" w14:textId="77777777" w:rsidR="008F6337" w:rsidRDefault="008F6337" w:rsidP="00B2494E">
                  <w:pPr>
                    <w:jc w:val="both"/>
                  </w:pPr>
                </w:p>
              </w:tc>
            </w:tr>
          </w:tbl>
          <w:p w14:paraId="482647C7" w14:textId="77777777" w:rsidR="008F6337" w:rsidRPr="005152F2" w:rsidRDefault="008F6337" w:rsidP="003856C9"/>
        </w:tc>
      </w:tr>
    </w:tbl>
    <w:p w14:paraId="7738BDA3" w14:textId="56D01B83" w:rsidR="00E941EF" w:rsidRPr="00EE3DCC" w:rsidRDefault="00EE3DCC" w:rsidP="00EE3DCC">
      <w:pPr>
        <w:tabs>
          <w:tab w:val="left" w:pos="3440"/>
        </w:tabs>
        <w:jc w:val="both"/>
      </w:pPr>
      <w:r>
        <w:lastRenderedPageBreak/>
        <w:tab/>
      </w:r>
    </w:p>
    <w:sectPr w:rsidR="00E941EF" w:rsidRPr="00EE3DCC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AB80F" w14:textId="77777777" w:rsidR="008F7AA1" w:rsidRDefault="008F7AA1" w:rsidP="003856C9">
      <w:pPr>
        <w:spacing w:after="0" w:line="240" w:lineRule="auto"/>
      </w:pPr>
      <w:r>
        <w:separator/>
      </w:r>
    </w:p>
  </w:endnote>
  <w:endnote w:type="continuationSeparator" w:id="0">
    <w:p w14:paraId="0297E47D" w14:textId="77777777" w:rsidR="008F7AA1" w:rsidRDefault="008F7AA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9E49A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B85A576" wp14:editId="01297EF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BC68B0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I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DysAFuwhkAAM+zAAAOAAAAAAAAAAAAAAAAACw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442553">
          <w:rPr>
            <w:noProof/>
          </w:rPr>
          <w:t>3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FDC9F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46567B8" wp14:editId="2148EE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C742E3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<o:lock v:ext="edit" aspectratio="t"/>
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4D460" w14:textId="77777777" w:rsidR="008F7AA1" w:rsidRDefault="008F7AA1" w:rsidP="003856C9">
      <w:pPr>
        <w:spacing w:after="0" w:line="240" w:lineRule="auto"/>
      </w:pPr>
      <w:r>
        <w:separator/>
      </w:r>
    </w:p>
  </w:footnote>
  <w:footnote w:type="continuationSeparator" w:id="0">
    <w:p w14:paraId="1B5B54C5" w14:textId="77777777" w:rsidR="008F7AA1" w:rsidRDefault="008F7AA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0360A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C1A3BD2" wp14:editId="6575994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FDA7542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4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IwA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DkmcPA+wAAAOEBAAATAAAAAAAAAAAAAAAAAAAAAABbQ29udGVudF9UeXBlc10ueG1sUEsBAi0A&#10;FAAGAAgAAAAhACOyauHXAAAAlAEAAAsAAAAAAAAAAAAAAAAALAEAAF9yZWxzLy5yZWxzUEsBAi0A&#10;FAAGAAgAAAAhAIR5TBieFgAArawAAA4AAAAAAAAAAAAAAAAALA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6ADD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FF81D73" wp14:editId="5C8E913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E542501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2A"/>
    <w:rsid w:val="00024116"/>
    <w:rsid w:val="00052BE1"/>
    <w:rsid w:val="0007412A"/>
    <w:rsid w:val="000C05F2"/>
    <w:rsid w:val="0010199E"/>
    <w:rsid w:val="00114721"/>
    <w:rsid w:val="00173E4A"/>
    <w:rsid w:val="001765FE"/>
    <w:rsid w:val="0019561F"/>
    <w:rsid w:val="001B32D2"/>
    <w:rsid w:val="001C05FF"/>
    <w:rsid w:val="0021412A"/>
    <w:rsid w:val="00226F17"/>
    <w:rsid w:val="00293B83"/>
    <w:rsid w:val="002A3621"/>
    <w:rsid w:val="002B3890"/>
    <w:rsid w:val="002B7747"/>
    <w:rsid w:val="002C77B9"/>
    <w:rsid w:val="002F485A"/>
    <w:rsid w:val="003053D9"/>
    <w:rsid w:val="00341E2F"/>
    <w:rsid w:val="00363E8B"/>
    <w:rsid w:val="00364AED"/>
    <w:rsid w:val="003856C9"/>
    <w:rsid w:val="00396369"/>
    <w:rsid w:val="003F4D31"/>
    <w:rsid w:val="0043426C"/>
    <w:rsid w:val="00441EB9"/>
    <w:rsid w:val="00442553"/>
    <w:rsid w:val="00463463"/>
    <w:rsid w:val="00473EF8"/>
    <w:rsid w:val="004760E5"/>
    <w:rsid w:val="004A135F"/>
    <w:rsid w:val="004D22BB"/>
    <w:rsid w:val="005152F2"/>
    <w:rsid w:val="00520C72"/>
    <w:rsid w:val="005318A1"/>
    <w:rsid w:val="00534E4E"/>
    <w:rsid w:val="00551D35"/>
    <w:rsid w:val="00557019"/>
    <w:rsid w:val="005674AC"/>
    <w:rsid w:val="005A1463"/>
    <w:rsid w:val="005A1E51"/>
    <w:rsid w:val="005A7E57"/>
    <w:rsid w:val="005C5112"/>
    <w:rsid w:val="0061472A"/>
    <w:rsid w:val="00616FF4"/>
    <w:rsid w:val="006A3CE7"/>
    <w:rsid w:val="006B25DF"/>
    <w:rsid w:val="00727256"/>
    <w:rsid w:val="00743379"/>
    <w:rsid w:val="007803B7"/>
    <w:rsid w:val="007B2F5C"/>
    <w:rsid w:val="007C5F05"/>
    <w:rsid w:val="00832043"/>
    <w:rsid w:val="00832F81"/>
    <w:rsid w:val="008A253E"/>
    <w:rsid w:val="008C7CA2"/>
    <w:rsid w:val="008F6337"/>
    <w:rsid w:val="008F7AA1"/>
    <w:rsid w:val="00930B2D"/>
    <w:rsid w:val="009F2276"/>
    <w:rsid w:val="00A409B0"/>
    <w:rsid w:val="00A42F91"/>
    <w:rsid w:val="00A66C54"/>
    <w:rsid w:val="00AA7E89"/>
    <w:rsid w:val="00AC7A71"/>
    <w:rsid w:val="00AF1258"/>
    <w:rsid w:val="00B01E52"/>
    <w:rsid w:val="00B05127"/>
    <w:rsid w:val="00B2494E"/>
    <w:rsid w:val="00B33005"/>
    <w:rsid w:val="00B4266E"/>
    <w:rsid w:val="00B550FC"/>
    <w:rsid w:val="00B85871"/>
    <w:rsid w:val="00B93310"/>
    <w:rsid w:val="00BC1F18"/>
    <w:rsid w:val="00BD2E58"/>
    <w:rsid w:val="00BE4BA9"/>
    <w:rsid w:val="00BF6BAB"/>
    <w:rsid w:val="00C007A5"/>
    <w:rsid w:val="00C43714"/>
    <w:rsid w:val="00C4403A"/>
    <w:rsid w:val="00CB04D8"/>
    <w:rsid w:val="00CD6199"/>
    <w:rsid w:val="00CE6306"/>
    <w:rsid w:val="00D11C4D"/>
    <w:rsid w:val="00D5067A"/>
    <w:rsid w:val="00DC79BB"/>
    <w:rsid w:val="00E11E6D"/>
    <w:rsid w:val="00E34D58"/>
    <w:rsid w:val="00E44F87"/>
    <w:rsid w:val="00E941EF"/>
    <w:rsid w:val="00EB1C1B"/>
    <w:rsid w:val="00ED7ED1"/>
    <w:rsid w:val="00EE3DCC"/>
    <w:rsid w:val="00F56435"/>
    <w:rsid w:val="00FA07AA"/>
    <w:rsid w:val="00FB0A17"/>
    <w:rsid w:val="00FB1BDC"/>
    <w:rsid w:val="00FB6A8F"/>
    <w:rsid w:val="00FD3C1B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414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nnezmercier/Library/Containers/com.microsoft.Word/Data/Library/Caches/4105/TM16392740/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F6DEB64F32C64190765E1039B4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A6F2-9DB2-BC43-8966-35D04DBC93B0}"/>
      </w:docPartPr>
      <w:docPartBody>
        <w:p w:rsidR="001471A4" w:rsidRDefault="00FF43FB">
          <w:pPr>
            <w:pStyle w:val="45F6DEB64F32C64190765E1039B4219E"/>
          </w:pPr>
          <w:r w:rsidRPr="005152F2">
            <w:t>Your Name</w:t>
          </w:r>
        </w:p>
      </w:docPartBody>
    </w:docPart>
    <w:docPart>
      <w:docPartPr>
        <w:name w:val="9BC15760BAA658419A89FC1FAFD7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EB22-34FE-3C4E-BCEB-4C5421F9C4C0}"/>
      </w:docPartPr>
      <w:docPartBody>
        <w:p w:rsidR="001471A4" w:rsidRDefault="00FF43FB">
          <w:pPr>
            <w:pStyle w:val="9BC15760BAA658419A89FC1FAFD74D41"/>
          </w:pPr>
          <w:r>
            <w:t>Objective</w:t>
          </w:r>
        </w:p>
      </w:docPartBody>
    </w:docPart>
    <w:docPart>
      <w:docPartPr>
        <w:name w:val="54C2CF600F18CE45B63EF6F3978D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0211-EF5C-CC4F-92F5-705964173CF4}"/>
      </w:docPartPr>
      <w:docPartBody>
        <w:p w:rsidR="001471A4" w:rsidRDefault="00FF43FB">
          <w:pPr>
            <w:pStyle w:val="54C2CF600F18CE45B63EF6F3978DDA7A"/>
          </w:pPr>
          <w:r>
            <w:t>Skills</w:t>
          </w:r>
        </w:p>
      </w:docPartBody>
    </w:docPart>
    <w:docPart>
      <w:docPartPr>
        <w:name w:val="2F85ACB11E305F46897B2F50A9B3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E383-5B62-214E-9F86-A045574FC732}"/>
      </w:docPartPr>
      <w:docPartBody>
        <w:p w:rsidR="001471A4" w:rsidRDefault="00FF43FB">
          <w:pPr>
            <w:pStyle w:val="2F85ACB11E305F46897B2F50A9B3A0AC"/>
          </w:pPr>
          <w:r w:rsidRPr="005152F2">
            <w:t>Experience</w:t>
          </w:r>
        </w:p>
      </w:docPartBody>
    </w:docPart>
    <w:docPart>
      <w:docPartPr>
        <w:name w:val="99F4D1EAD2C3764CBC86B46DC1B6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123F-0B38-5846-9A1F-21C85773F25B}"/>
      </w:docPartPr>
      <w:docPartBody>
        <w:p w:rsidR="00C35706" w:rsidRDefault="00AF7018" w:rsidP="00AF7018">
          <w:pPr>
            <w:pStyle w:val="99F4D1EAD2C3764CBC86B46DC1B63BB6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FB"/>
    <w:rsid w:val="000343B5"/>
    <w:rsid w:val="001471A4"/>
    <w:rsid w:val="0015071A"/>
    <w:rsid w:val="00155F59"/>
    <w:rsid w:val="0025676F"/>
    <w:rsid w:val="004970EB"/>
    <w:rsid w:val="0081760A"/>
    <w:rsid w:val="00A63E84"/>
    <w:rsid w:val="00AF7018"/>
    <w:rsid w:val="00C35706"/>
    <w:rsid w:val="00F910F8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F6DEB64F32C64190765E1039B4219E">
    <w:name w:val="45F6DEB64F32C64190765E1039B4219E"/>
  </w:style>
  <w:style w:type="paragraph" w:customStyle="1" w:styleId="F0E2B0A38A07C14D9D1FF364FB5788DC">
    <w:name w:val="F0E2B0A38A07C14D9D1FF364FB5788DC"/>
  </w:style>
  <w:style w:type="paragraph" w:customStyle="1" w:styleId="608EF664321B334FB3600D316B30A804">
    <w:name w:val="608EF664321B334FB3600D316B30A804"/>
  </w:style>
  <w:style w:type="paragraph" w:customStyle="1" w:styleId="DB7AE7AF8B26A64FAEFF219FDD857399">
    <w:name w:val="DB7AE7AF8B26A64FAEFF219FDD857399"/>
  </w:style>
  <w:style w:type="paragraph" w:customStyle="1" w:styleId="C8B5C9199E109447A44E509AE11C4C4B">
    <w:name w:val="C8B5C9199E109447A44E509AE11C4C4B"/>
  </w:style>
  <w:style w:type="paragraph" w:customStyle="1" w:styleId="9BC15760BAA658419A89FC1FAFD74D41">
    <w:name w:val="9BC15760BAA658419A89FC1FAFD74D41"/>
  </w:style>
  <w:style w:type="paragraph" w:customStyle="1" w:styleId="26A396E3215EB44DAA668186140AAE25">
    <w:name w:val="26A396E3215EB44DAA668186140AAE25"/>
  </w:style>
  <w:style w:type="paragraph" w:customStyle="1" w:styleId="54C2CF600F18CE45B63EF6F3978DDA7A">
    <w:name w:val="54C2CF600F18CE45B63EF6F3978DDA7A"/>
  </w:style>
  <w:style w:type="paragraph" w:customStyle="1" w:styleId="094AEC999240F640858C84BA377D18DE">
    <w:name w:val="094AEC999240F640858C84BA377D18DE"/>
  </w:style>
  <w:style w:type="paragraph" w:customStyle="1" w:styleId="2F85ACB11E305F46897B2F50A9B3A0AC">
    <w:name w:val="2F85ACB11E305F46897B2F50A9B3A0AC"/>
  </w:style>
  <w:style w:type="paragraph" w:customStyle="1" w:styleId="7CDF3BB734027841B12359A08CEA6162">
    <w:name w:val="7CDF3BB734027841B12359A08CEA6162"/>
  </w:style>
  <w:style w:type="paragraph" w:customStyle="1" w:styleId="6064647841D9B64F9931CBC0A3B06E9E">
    <w:name w:val="6064647841D9B64F9931CBC0A3B06E9E"/>
  </w:style>
  <w:style w:type="paragraph" w:customStyle="1" w:styleId="A617607C6351574FA4BEE525F8230D53">
    <w:name w:val="A617607C6351574FA4BEE525F8230D53"/>
  </w:style>
  <w:style w:type="paragraph" w:customStyle="1" w:styleId="77F99269DF43BC498634FF98EAAE5EB6">
    <w:name w:val="77F99269DF43BC498634FF98EAAE5EB6"/>
  </w:style>
  <w:style w:type="paragraph" w:customStyle="1" w:styleId="A1D570317F057B4CB79663A5E1400093">
    <w:name w:val="A1D570317F057B4CB79663A5E1400093"/>
  </w:style>
  <w:style w:type="paragraph" w:customStyle="1" w:styleId="CDB07F4262D70344A8FE8C647186E526">
    <w:name w:val="CDB07F4262D70344A8FE8C647186E526"/>
  </w:style>
  <w:style w:type="paragraph" w:customStyle="1" w:styleId="569173893A955D48AD2AE8042D659605">
    <w:name w:val="569173893A955D48AD2AE8042D659605"/>
  </w:style>
  <w:style w:type="paragraph" w:customStyle="1" w:styleId="CCC4B421D6509643B982C7D51134E33C">
    <w:name w:val="CCC4B421D6509643B982C7D51134E33C"/>
  </w:style>
  <w:style w:type="paragraph" w:customStyle="1" w:styleId="77790B6C0005A843BA41688DF091DF4D">
    <w:name w:val="77790B6C0005A843BA41688DF091DF4D"/>
  </w:style>
  <w:style w:type="paragraph" w:customStyle="1" w:styleId="ED11676CDE2ED146A43FCF8282B427FB">
    <w:name w:val="ED11676CDE2ED146A43FCF8282B427FB"/>
  </w:style>
  <w:style w:type="paragraph" w:customStyle="1" w:styleId="3BC8DD686E45934BAF26FB40D16C4D83">
    <w:name w:val="3BC8DD686E45934BAF26FB40D16C4D83"/>
  </w:style>
  <w:style w:type="paragraph" w:customStyle="1" w:styleId="3E7EA2181F1861448C33470DE133206C">
    <w:name w:val="3E7EA2181F1861448C33470DE133206C"/>
  </w:style>
  <w:style w:type="paragraph" w:customStyle="1" w:styleId="99F4D1EAD2C3764CBC86B46DC1B63BB6">
    <w:name w:val="99F4D1EAD2C3764CBC86B46DC1B63BB6"/>
    <w:rsid w:val="00AF7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60</TotalTime>
  <Pages>3</Pages>
  <Words>479</Words>
  <Characters>2735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Shennez Mercier</dc:creator>
  <cp:keywords/>
  <dc:description/>
  <cp:lastModifiedBy>Shennez Mercier</cp:lastModifiedBy>
  <cp:revision>10</cp:revision>
  <dcterms:created xsi:type="dcterms:W3CDTF">2016-11-27T01:58:00Z</dcterms:created>
  <dcterms:modified xsi:type="dcterms:W3CDTF">2017-08-13T21:19:00Z</dcterms:modified>
</cp:coreProperties>
</file>